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4B8DB" w14:textId="77777777" w:rsidR="006E4DE6" w:rsidRPr="006E4DE6" w:rsidRDefault="006E4DE6" w:rsidP="006E4DE6">
      <w:pPr>
        <w:spacing w:after="0" w:line="240" w:lineRule="auto"/>
        <w:jc w:val="center"/>
        <w:rPr>
          <w:rFonts w:ascii="Open Sans" w:eastAsia="Times New Roman" w:hAnsi="Open Sans" w:cs="Open Sans"/>
          <w:b/>
          <w:sz w:val="40"/>
          <w:szCs w:val="40"/>
        </w:rPr>
      </w:pPr>
      <w:r w:rsidRPr="006E4DE6">
        <w:rPr>
          <w:rFonts w:ascii="Open Sans" w:eastAsia="Times New Roman" w:hAnsi="Open Sans" w:cs="Open Sans"/>
          <w:b/>
          <w:color w:val="000000"/>
          <w:sz w:val="40"/>
          <w:szCs w:val="40"/>
        </w:rPr>
        <w:t>DESSA Results Planning Form</w:t>
      </w:r>
    </w:p>
    <w:p w14:paraId="7C148558" w14:textId="77777777" w:rsidR="001B3D07" w:rsidRDefault="001B3D07" w:rsidP="006E4DE6">
      <w:pPr>
        <w:autoSpaceDE w:val="0"/>
        <w:autoSpaceDN w:val="0"/>
        <w:adjustRightInd w:val="0"/>
        <w:spacing w:after="0" w:line="240" w:lineRule="auto"/>
        <w:jc w:val="center"/>
        <w:rPr>
          <w:rFonts w:ascii="Open Sans" w:hAnsi="Open Sans" w:cs="MinionPro-Regular"/>
          <w:sz w:val="24"/>
          <w:szCs w:val="24"/>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3116"/>
        <w:gridCol w:w="3117"/>
        <w:gridCol w:w="3842"/>
      </w:tblGrid>
      <w:tr w:rsidR="001B3D07" w:rsidRPr="001A0BF4" w14:paraId="0A077E92" w14:textId="77777777" w:rsidTr="00BC6D67">
        <w:sdt>
          <w:sdtPr>
            <w:rPr>
              <w:rFonts w:ascii="Open Sans" w:hAnsi="Open Sans" w:cs="MinionPro-Regular"/>
              <w:b/>
            </w:rPr>
            <w:id w:val="1300192695"/>
            <w:placeholder>
              <w:docPart w:val="3C68F591071D4EC0BB64097CA1DC5A40"/>
            </w:placeholder>
            <w:text/>
          </w:sdtPr>
          <w:sdtEndPr/>
          <w:sdtContent>
            <w:tc>
              <w:tcPr>
                <w:tcW w:w="3116" w:type="dxa"/>
                <w:tcBorders>
                  <w:top w:val="single" w:sz="4" w:space="0" w:color="auto"/>
                  <w:left w:val="single" w:sz="4" w:space="0" w:color="auto"/>
                  <w:bottom w:val="single" w:sz="4" w:space="0" w:color="auto"/>
                  <w:right w:val="single" w:sz="4" w:space="0" w:color="auto"/>
                </w:tcBorders>
                <w:shd w:val="clear" w:color="auto" w:fill="auto"/>
              </w:tcPr>
              <w:p w14:paraId="3A4C6E5D" w14:textId="77777777" w:rsidR="001B3D07" w:rsidRPr="001A0BF4" w:rsidRDefault="00610B42" w:rsidP="001B3D07">
                <w:pPr>
                  <w:autoSpaceDE w:val="0"/>
                  <w:autoSpaceDN w:val="0"/>
                  <w:adjustRightInd w:val="0"/>
                  <w:rPr>
                    <w:rFonts w:ascii="Open Sans" w:hAnsi="Open Sans" w:cs="MinionPro-Regular"/>
                    <w:b/>
                  </w:rPr>
                </w:pPr>
                <w:r w:rsidRPr="001A0BF4">
                  <w:rPr>
                    <w:rFonts w:ascii="Open Sans" w:hAnsi="Open Sans" w:cs="MinionPro-Regular"/>
                    <w:b/>
                  </w:rPr>
                  <w:t>Rater Name</w:t>
                </w:r>
                <w:r w:rsidR="0002317F">
                  <w:rPr>
                    <w:rFonts w:ascii="Open Sans" w:hAnsi="Open Sans" w:cs="MinionPro-Regular"/>
                    <w:b/>
                  </w:rPr>
                  <w:t xml:space="preserve">:  </w:t>
                </w:r>
              </w:p>
            </w:tc>
          </w:sdtContent>
        </w:sdt>
        <w:sdt>
          <w:sdtPr>
            <w:rPr>
              <w:rFonts w:ascii="Open Sans" w:hAnsi="Open Sans" w:cs="MinionPro-Regular"/>
              <w:b/>
            </w:rPr>
            <w:id w:val="-787656546"/>
            <w:placeholder>
              <w:docPart w:val="12131A4F85154F2980E2C7BC3069CA52"/>
            </w:placeholder>
            <w:date w:fullDate="2019-08-06T00:00:00Z">
              <w:dateFormat w:val="M/d/yyyy"/>
              <w:lid w:val="en-US"/>
              <w:storeMappedDataAs w:val="dateTime"/>
              <w:calendar w:val="gregorian"/>
            </w:date>
          </w:sdtPr>
          <w:sdtEndPr/>
          <w:sdtContent>
            <w:tc>
              <w:tcPr>
                <w:tcW w:w="3117" w:type="dxa"/>
                <w:tcBorders>
                  <w:top w:val="single" w:sz="4" w:space="0" w:color="auto"/>
                  <w:left w:val="single" w:sz="4" w:space="0" w:color="auto"/>
                  <w:bottom w:val="single" w:sz="4" w:space="0" w:color="auto"/>
                  <w:right w:val="single" w:sz="4" w:space="0" w:color="auto"/>
                </w:tcBorders>
                <w:shd w:val="clear" w:color="auto" w:fill="auto"/>
              </w:tcPr>
              <w:p w14:paraId="2132C71F" w14:textId="77777777" w:rsidR="001B3D07" w:rsidRPr="001A0BF4" w:rsidRDefault="003E094F" w:rsidP="001B3D07">
                <w:pPr>
                  <w:autoSpaceDE w:val="0"/>
                  <w:autoSpaceDN w:val="0"/>
                  <w:adjustRightInd w:val="0"/>
                  <w:rPr>
                    <w:rFonts w:ascii="Open Sans" w:hAnsi="Open Sans" w:cs="MinionPro-Regular"/>
                    <w:b/>
                  </w:rPr>
                </w:pPr>
                <w:r>
                  <w:rPr>
                    <w:rFonts w:ascii="Open Sans" w:hAnsi="Open Sans" w:cs="MinionPro-Regular"/>
                    <w:b/>
                  </w:rPr>
                  <w:t>8/6/2019</w:t>
                </w:r>
              </w:p>
            </w:tc>
          </w:sdtContent>
        </w:sdt>
        <w:sdt>
          <w:sdtPr>
            <w:rPr>
              <w:rFonts w:ascii="Open Sans" w:hAnsi="Open Sans" w:cs="MinionPro-Regular"/>
              <w:b/>
            </w:rPr>
            <w:id w:val="-901981864"/>
            <w:placeholder>
              <w:docPart w:val="3C68F591071D4EC0BB64097CA1DC5A40"/>
            </w:placeholder>
            <w:text/>
          </w:sdtPr>
          <w:sdtEndPr/>
          <w:sdtContent>
            <w:tc>
              <w:tcPr>
                <w:tcW w:w="3842" w:type="dxa"/>
                <w:tcBorders>
                  <w:top w:val="single" w:sz="4" w:space="0" w:color="auto"/>
                  <w:left w:val="single" w:sz="4" w:space="0" w:color="auto"/>
                  <w:bottom w:val="single" w:sz="4" w:space="0" w:color="auto"/>
                  <w:right w:val="single" w:sz="4" w:space="0" w:color="auto"/>
                </w:tcBorders>
                <w:shd w:val="clear" w:color="auto" w:fill="auto"/>
              </w:tcPr>
              <w:p w14:paraId="340DA1DE" w14:textId="77777777" w:rsidR="001B3D07" w:rsidRPr="001A0BF4" w:rsidRDefault="00610B42" w:rsidP="001B3D07">
                <w:pPr>
                  <w:autoSpaceDE w:val="0"/>
                  <w:autoSpaceDN w:val="0"/>
                  <w:adjustRightInd w:val="0"/>
                  <w:rPr>
                    <w:rFonts w:ascii="Open Sans" w:hAnsi="Open Sans" w:cs="MinionPro-Regular"/>
                    <w:b/>
                  </w:rPr>
                </w:pPr>
                <w:r w:rsidRPr="001A0BF4">
                  <w:rPr>
                    <w:rFonts w:ascii="Open Sans" w:hAnsi="Open Sans" w:cs="MinionPro-Regular"/>
                    <w:b/>
                  </w:rPr>
                  <w:t>Student Name</w:t>
                </w:r>
              </w:p>
            </w:tc>
          </w:sdtContent>
        </w:sdt>
      </w:tr>
    </w:tbl>
    <w:p w14:paraId="5C8F4E00" w14:textId="77777777" w:rsidR="001B3D07" w:rsidRPr="001525FD" w:rsidRDefault="001B3D07" w:rsidP="001B3D07">
      <w:pPr>
        <w:autoSpaceDE w:val="0"/>
        <w:autoSpaceDN w:val="0"/>
        <w:adjustRightInd w:val="0"/>
        <w:spacing w:after="0" w:line="240" w:lineRule="auto"/>
        <w:rPr>
          <w:rFonts w:ascii="Open Sans" w:hAnsi="Open Sans" w:cs="MinionPro-Regular"/>
          <w:sz w:val="16"/>
          <w:szCs w:val="16"/>
        </w:rPr>
      </w:pPr>
    </w:p>
    <w:p w14:paraId="00B0413A" w14:textId="77777777" w:rsidR="00323C11" w:rsidRPr="001A0BF4" w:rsidRDefault="001B3D07" w:rsidP="001B3D07">
      <w:pPr>
        <w:autoSpaceDE w:val="0"/>
        <w:autoSpaceDN w:val="0"/>
        <w:adjustRightInd w:val="0"/>
        <w:spacing w:after="0" w:line="240" w:lineRule="auto"/>
        <w:rPr>
          <w:rFonts w:ascii="Open Sans" w:hAnsi="Open Sans" w:cs="MinionPro-Regular"/>
        </w:rPr>
      </w:pPr>
      <w:r w:rsidRPr="001A0BF4">
        <w:rPr>
          <w:rFonts w:ascii="Open Sans" w:hAnsi="Open Sans" w:cs="MinionPro-Regular"/>
          <w:b/>
        </w:rPr>
        <w:t>STEP 1:</w:t>
      </w:r>
      <w:r w:rsidRPr="001A0BF4">
        <w:rPr>
          <w:rFonts w:ascii="Open Sans" w:hAnsi="Open Sans" w:cs="MinionPro-Regular"/>
        </w:rPr>
        <w:t xml:space="preserve">  </w:t>
      </w:r>
      <w:r w:rsidRPr="001A0BF4">
        <w:rPr>
          <w:rFonts w:ascii="Open Sans" w:hAnsi="Open Sans" w:cs="MinionPro-Regular"/>
          <w:b/>
        </w:rPr>
        <w:t>Confidence Rating</w:t>
      </w:r>
      <w:r w:rsidRPr="001A0BF4">
        <w:rPr>
          <w:rFonts w:ascii="Open Sans" w:hAnsi="Open Sans" w:cs="MinionPro-Regular"/>
        </w:rPr>
        <w:t xml:space="preserve">  </w:t>
      </w:r>
    </w:p>
    <w:p w14:paraId="04C2FEC7" w14:textId="77777777" w:rsidR="001A0BF4" w:rsidRPr="001A0BF4" w:rsidRDefault="001B3D07" w:rsidP="00EE7333">
      <w:pPr>
        <w:autoSpaceDE w:val="0"/>
        <w:autoSpaceDN w:val="0"/>
        <w:adjustRightInd w:val="0"/>
        <w:spacing w:after="0" w:line="240" w:lineRule="auto"/>
        <w:rPr>
          <w:rFonts w:ascii="Open Sans" w:hAnsi="Open Sans" w:cs="MinionPro-Regular"/>
        </w:rPr>
      </w:pPr>
      <w:r w:rsidRPr="001A0BF4">
        <w:rPr>
          <w:rFonts w:ascii="Open Sans" w:hAnsi="Open Sans" w:cs="MinionPro-Regular"/>
        </w:rPr>
        <w:t xml:space="preserve">Please choose a number that best describes your confidence in </w:t>
      </w:r>
      <w:r w:rsidR="0042109A">
        <w:rPr>
          <w:rFonts w:ascii="Open Sans" w:hAnsi="Open Sans" w:cs="MinionPro-Regular"/>
        </w:rPr>
        <w:t>your</w:t>
      </w:r>
      <w:r w:rsidRPr="001A0BF4">
        <w:rPr>
          <w:rFonts w:ascii="Open Sans" w:hAnsi="Open Sans" w:cs="MinionPro-Regular"/>
        </w:rPr>
        <w:t xml:space="preserve"> rating</w:t>
      </w:r>
      <w:r w:rsidR="001A0BF4" w:rsidRPr="001A0BF4">
        <w:rPr>
          <w:rFonts w:ascii="Open Sans" w:hAnsi="Open Sans" w:cs="MinionPro-Regular"/>
        </w:rPr>
        <w:t>:</w:t>
      </w:r>
    </w:p>
    <w:p w14:paraId="47B4CE51" w14:textId="77777777" w:rsidR="00EE7333" w:rsidRDefault="001B3D07" w:rsidP="00EE7333">
      <w:pPr>
        <w:autoSpaceDE w:val="0"/>
        <w:autoSpaceDN w:val="0"/>
        <w:adjustRightInd w:val="0"/>
        <w:spacing w:after="0" w:line="240" w:lineRule="auto"/>
        <w:rPr>
          <w:rFonts w:ascii="Open Sans" w:hAnsi="Open Sans" w:cs="MinionPro-Regular"/>
          <w:sz w:val="24"/>
          <w:szCs w:val="24"/>
        </w:rPr>
      </w:pPr>
      <w:r w:rsidRPr="001A0BF4">
        <w:rPr>
          <w:rFonts w:ascii="Open Sans" w:hAnsi="Open Sans" w:cs="MinionPro-Regular"/>
        </w:rPr>
        <w:t xml:space="preserve"> 1=Not at all Confident, 3=Somewhat Confident, and 5=Very Confident</w:t>
      </w:r>
      <w:r w:rsidR="00EE7333">
        <w:rPr>
          <w:rFonts w:ascii="Open Sans" w:hAnsi="Open Sans" w:cs="MinionPro-Regular"/>
        </w:rPr>
        <w:tab/>
      </w:r>
      <w:r w:rsidR="00EE7333" w:rsidRPr="00EE7333">
        <w:rPr>
          <w:rFonts w:ascii="Open Sans" w:hAnsi="Open Sans" w:cs="MinionPro-Regular"/>
          <w:sz w:val="24"/>
          <w:szCs w:val="24"/>
        </w:rPr>
        <w:t xml:space="preserve"> </w:t>
      </w:r>
      <w:sdt>
        <w:sdtPr>
          <w:rPr>
            <w:rStyle w:val="Brandstyle"/>
          </w:rPr>
          <w:alias w:val="Confidence Rating"/>
          <w:tag w:val="Confidence Rating"/>
          <w:id w:val="-1754045036"/>
          <w:placeholder>
            <w:docPart w:val="954C801BC6AA4213925B8A2A97D2375E"/>
          </w:placeholder>
          <w15:appearance w15:val="tags"/>
          <w:dropDownList>
            <w:listItem w:displayText="Choose One" w:value="Choose One"/>
            <w:listItem w:displayText="1" w:value="1"/>
            <w:listItem w:displayText="2" w:value="2"/>
            <w:listItem w:displayText="3" w:value="3"/>
            <w:listItem w:displayText="4" w:value="4"/>
            <w:listItem w:displayText="5" w:value="5"/>
          </w:dropDownList>
        </w:sdtPr>
        <w:sdtEndPr>
          <w:rPr>
            <w:rStyle w:val="DefaultParagraphFont"/>
            <w:rFonts w:asciiTheme="minorHAnsi" w:hAnsiTheme="minorHAnsi" w:cs="MinionPro-Regular"/>
            <w:sz w:val="24"/>
            <w:szCs w:val="24"/>
          </w:rPr>
        </w:sdtEndPr>
        <w:sdtContent>
          <w:r w:rsidR="00633AD5">
            <w:rPr>
              <w:rStyle w:val="Brandstyle"/>
            </w:rPr>
            <w:t>4</w:t>
          </w:r>
        </w:sdtContent>
      </w:sdt>
    </w:p>
    <w:p w14:paraId="7E5BDD56" w14:textId="77777777" w:rsidR="001B3D07" w:rsidRPr="001525FD" w:rsidRDefault="001B3D07" w:rsidP="001B3D07">
      <w:pPr>
        <w:autoSpaceDE w:val="0"/>
        <w:autoSpaceDN w:val="0"/>
        <w:adjustRightInd w:val="0"/>
        <w:spacing w:after="0" w:line="240" w:lineRule="auto"/>
        <w:rPr>
          <w:rFonts w:ascii="Open Sans" w:hAnsi="Open Sans" w:cs="MinionPro-Regular"/>
          <w:sz w:val="16"/>
          <w:szCs w:val="16"/>
        </w:rPr>
      </w:pPr>
    </w:p>
    <w:p w14:paraId="25471A04" w14:textId="77777777" w:rsidR="001A0BF4" w:rsidRDefault="001B3D07" w:rsidP="00323C11">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Reflect on the rating process and write a few thoughts about your confidence in the behavior ratings you are going to share and their relation to the overall SEC score of the student. Provide brief examples of your observations and let the</w:t>
      </w:r>
      <w:r w:rsidR="0042109A">
        <w:rPr>
          <w:rFonts w:ascii="Open Sans" w:hAnsi="Open Sans" w:cs="MinionPro-Regular"/>
          <w:sz w:val="21"/>
          <w:szCs w:val="21"/>
        </w:rPr>
        <w:t xml:space="preserve"> student and parent/guardian(s)</w:t>
      </w:r>
      <w:r w:rsidRPr="00593561">
        <w:rPr>
          <w:rFonts w:ascii="Open Sans" w:hAnsi="Open Sans" w:cs="MinionPro-Regular"/>
          <w:sz w:val="21"/>
          <w:szCs w:val="21"/>
        </w:rPr>
        <w:t xml:space="preserve"> know that you will be looking at areas of strength, areas that are typical, as well as areas where there is a need for instruction.</w:t>
      </w:r>
    </w:p>
    <w:sdt>
      <w:sdtPr>
        <w:rPr>
          <w:rFonts w:ascii="Open Sans" w:hAnsi="Open Sans" w:cs="MinionPro-Regular"/>
          <w:sz w:val="21"/>
          <w:szCs w:val="21"/>
        </w:rPr>
        <w:alias w:val="Comments"/>
        <w:tag w:val="Comments"/>
        <w:id w:val="-1040822456"/>
        <w:placeholder>
          <w:docPart w:val="1D61B46E5C0547CEBA423AB910824D53"/>
        </w:placeholder>
        <w:text w:multiLine="1"/>
      </w:sdtPr>
      <w:sdtEndPr/>
      <w:sdtContent>
        <w:p w14:paraId="33BDC2FA" w14:textId="77777777" w:rsidR="001A0BF4" w:rsidRPr="001A0BF4" w:rsidRDefault="00231514" w:rsidP="00323C11">
          <w:pPr>
            <w:autoSpaceDE w:val="0"/>
            <w:autoSpaceDN w:val="0"/>
            <w:adjustRightInd w:val="0"/>
            <w:spacing w:after="0" w:line="240" w:lineRule="auto"/>
            <w:rPr>
              <w:rFonts w:ascii="Open Sans" w:hAnsi="Open Sans" w:cs="MinionPro-Regular"/>
              <w:sz w:val="21"/>
              <w:szCs w:val="21"/>
            </w:rPr>
          </w:pPr>
          <w:r>
            <w:rPr>
              <w:rFonts w:ascii="Open Sans" w:hAnsi="Open Sans" w:cs="MinionPro-Regular"/>
              <w:sz w:val="21"/>
              <w:szCs w:val="21"/>
            </w:rPr>
            <w:br/>
          </w:r>
          <w:r>
            <w:rPr>
              <w:rFonts w:ascii="Open Sans" w:hAnsi="Open Sans" w:cs="MinionPro-Regular"/>
              <w:sz w:val="21"/>
              <w:szCs w:val="21"/>
            </w:rPr>
            <w:br/>
          </w:r>
          <w:r w:rsidR="00BC6D67">
            <w:rPr>
              <w:rFonts w:ascii="Open Sans" w:hAnsi="Open Sans" w:cs="MinionPro-Regular"/>
              <w:sz w:val="21"/>
              <w:szCs w:val="21"/>
            </w:rPr>
            <w:br/>
          </w:r>
          <w:r w:rsidR="00BC6D67">
            <w:rPr>
              <w:rFonts w:ascii="Open Sans" w:hAnsi="Open Sans" w:cs="MinionPro-Regular"/>
              <w:sz w:val="21"/>
              <w:szCs w:val="21"/>
            </w:rPr>
            <w:br/>
          </w:r>
          <w:r>
            <w:rPr>
              <w:rFonts w:ascii="Open Sans" w:hAnsi="Open Sans" w:cs="MinionPro-Regular"/>
              <w:sz w:val="21"/>
              <w:szCs w:val="21"/>
            </w:rPr>
            <w:br/>
          </w:r>
        </w:p>
      </w:sdtContent>
    </w:sdt>
    <w:p w14:paraId="11EDBB27" w14:textId="77777777" w:rsidR="00153EA5" w:rsidRDefault="00153EA5" w:rsidP="00323C11">
      <w:pPr>
        <w:autoSpaceDE w:val="0"/>
        <w:autoSpaceDN w:val="0"/>
        <w:adjustRightInd w:val="0"/>
        <w:spacing w:after="0" w:line="240" w:lineRule="auto"/>
        <w:rPr>
          <w:rFonts w:ascii="Open Sans" w:hAnsi="Open Sans" w:cs="MinionPro-Regular"/>
          <w:b/>
        </w:rPr>
      </w:pPr>
    </w:p>
    <w:p w14:paraId="683181D6" w14:textId="77777777" w:rsidR="00323C11" w:rsidRPr="001A0BF4" w:rsidRDefault="00323C11" w:rsidP="00323C11">
      <w:pPr>
        <w:autoSpaceDE w:val="0"/>
        <w:autoSpaceDN w:val="0"/>
        <w:adjustRightInd w:val="0"/>
        <w:spacing w:after="0" w:line="240" w:lineRule="auto"/>
        <w:rPr>
          <w:rFonts w:ascii="Open Sans" w:hAnsi="Open Sans" w:cs="MinionPro-Regular"/>
        </w:rPr>
      </w:pPr>
      <w:r w:rsidRPr="001A0BF4">
        <w:rPr>
          <w:rFonts w:ascii="Open Sans" w:hAnsi="Open Sans" w:cs="MinionPro-Regular"/>
          <w:b/>
        </w:rPr>
        <w:t>STEP 2:</w:t>
      </w:r>
      <w:r w:rsidRPr="001A0BF4">
        <w:rPr>
          <w:rFonts w:ascii="Open Sans" w:hAnsi="Open Sans" w:cs="MinionPro-Regular"/>
        </w:rPr>
        <w:t xml:space="preserve">  </w:t>
      </w:r>
      <w:r w:rsidRPr="001A0BF4">
        <w:rPr>
          <w:rFonts w:ascii="Open Sans" w:hAnsi="Open Sans" w:cs="MinionPro-Regular"/>
          <w:b/>
        </w:rPr>
        <w:t>Identifying the Student's Strengths</w:t>
      </w:r>
    </w:p>
    <w:p w14:paraId="4E4ED133" w14:textId="77777777" w:rsidR="001A0BF4" w:rsidRPr="001525FD" w:rsidRDefault="001A0BF4" w:rsidP="00323C11">
      <w:pPr>
        <w:autoSpaceDE w:val="0"/>
        <w:autoSpaceDN w:val="0"/>
        <w:adjustRightInd w:val="0"/>
        <w:spacing w:after="0" w:line="240" w:lineRule="auto"/>
        <w:rPr>
          <w:rFonts w:ascii="Open Sans" w:hAnsi="Open Sans" w:cs="MinionPro-Regular"/>
          <w:sz w:val="16"/>
          <w:szCs w:val="16"/>
        </w:rPr>
      </w:pPr>
    </w:p>
    <w:p w14:paraId="40BC5EEE" w14:textId="77777777" w:rsidR="00323C11" w:rsidRPr="00593561" w:rsidRDefault="00323C11" w:rsidP="00323C11">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Review the DESSA</w:t>
      </w:r>
      <w:r w:rsidR="0042109A">
        <w:rPr>
          <w:rFonts w:ascii="Open Sans" w:hAnsi="Open Sans" w:cs="MinionPro-Regular"/>
          <w:sz w:val="21"/>
          <w:szCs w:val="21"/>
        </w:rPr>
        <w:t xml:space="preserve"> Single Rating Report </w:t>
      </w:r>
      <w:r w:rsidR="00497FBE">
        <w:rPr>
          <w:rFonts w:ascii="Open Sans" w:hAnsi="Open Sans" w:cs="MinionPro-Regular"/>
          <w:sz w:val="21"/>
          <w:szCs w:val="21"/>
        </w:rPr>
        <w:t>for the student</w:t>
      </w:r>
      <w:r w:rsidRPr="00593561">
        <w:rPr>
          <w:rFonts w:ascii="Open Sans" w:hAnsi="Open Sans" w:cs="MinionPro-Regular"/>
          <w:sz w:val="21"/>
          <w:szCs w:val="21"/>
        </w:rPr>
        <w:t xml:space="preserve"> and choose up to three </w:t>
      </w:r>
      <w:r w:rsidR="0042109A">
        <w:rPr>
          <w:rFonts w:ascii="Open Sans" w:hAnsi="Open Sans" w:cs="MinionPro-Regular"/>
          <w:sz w:val="21"/>
          <w:szCs w:val="21"/>
        </w:rPr>
        <w:t xml:space="preserve">scales that were scored in the </w:t>
      </w:r>
      <w:r w:rsidR="00B045CE">
        <w:rPr>
          <w:rFonts w:ascii="Open Sans" w:hAnsi="Open Sans" w:cs="MinionPro-Regular"/>
          <w:sz w:val="21"/>
          <w:szCs w:val="21"/>
        </w:rPr>
        <w:t>S</w:t>
      </w:r>
      <w:r w:rsidRPr="00593561">
        <w:rPr>
          <w:rFonts w:ascii="Open Sans" w:hAnsi="Open Sans" w:cs="MinionPro-Regular"/>
          <w:sz w:val="21"/>
          <w:szCs w:val="21"/>
        </w:rPr>
        <w:t>trength</w:t>
      </w:r>
      <w:r w:rsidR="0042109A">
        <w:rPr>
          <w:rFonts w:ascii="Open Sans" w:hAnsi="Open Sans" w:cs="MinionPro-Regular"/>
          <w:sz w:val="21"/>
          <w:szCs w:val="21"/>
        </w:rPr>
        <w:t xml:space="preserve"> range</w:t>
      </w:r>
      <w:r w:rsidRPr="00593561">
        <w:rPr>
          <w:rFonts w:ascii="Open Sans" w:hAnsi="Open Sans" w:cs="MinionPro-Regular"/>
          <w:sz w:val="21"/>
          <w:szCs w:val="21"/>
        </w:rPr>
        <w:t xml:space="preserve"> to highlight by using the drop-down menus below. </w:t>
      </w:r>
      <w:r w:rsidR="0042109A">
        <w:rPr>
          <w:rFonts w:ascii="Open Sans" w:hAnsi="Open Sans" w:cs="MinionPro-Regular"/>
          <w:sz w:val="21"/>
          <w:szCs w:val="21"/>
        </w:rPr>
        <w:t>Identify</w:t>
      </w:r>
      <w:r w:rsidR="0042109A" w:rsidRPr="00593561">
        <w:rPr>
          <w:rFonts w:ascii="Open Sans" w:hAnsi="Open Sans" w:cs="MinionPro-Regular"/>
          <w:sz w:val="21"/>
          <w:szCs w:val="21"/>
        </w:rPr>
        <w:t xml:space="preserve"> </w:t>
      </w:r>
      <w:r w:rsidRPr="00593561">
        <w:rPr>
          <w:rFonts w:ascii="Open Sans" w:hAnsi="Open Sans" w:cs="MinionPro-Regular"/>
          <w:sz w:val="21"/>
          <w:szCs w:val="21"/>
        </w:rPr>
        <w:t xml:space="preserve">individual </w:t>
      </w:r>
      <w:r w:rsidR="0042109A">
        <w:rPr>
          <w:rFonts w:ascii="Open Sans" w:hAnsi="Open Sans" w:cs="MinionPro-Regular"/>
          <w:sz w:val="21"/>
          <w:szCs w:val="21"/>
        </w:rPr>
        <w:t xml:space="preserve">item </w:t>
      </w:r>
      <w:r w:rsidRPr="00593561">
        <w:rPr>
          <w:rFonts w:ascii="Open Sans" w:hAnsi="Open Sans" w:cs="MinionPro-Regular"/>
          <w:sz w:val="21"/>
          <w:szCs w:val="21"/>
        </w:rPr>
        <w:t>ratings that show the strength and provide specific examples of the competenc</w:t>
      </w:r>
      <w:r w:rsidR="00B045CE">
        <w:rPr>
          <w:rFonts w:ascii="Open Sans" w:hAnsi="Open Sans" w:cs="MinionPro-Regular"/>
          <w:sz w:val="21"/>
          <w:szCs w:val="21"/>
        </w:rPr>
        <w:t>y</w:t>
      </w:r>
      <w:r w:rsidRPr="00593561">
        <w:rPr>
          <w:rFonts w:ascii="Open Sans" w:hAnsi="Open Sans" w:cs="MinionPro-Regular"/>
          <w:sz w:val="21"/>
          <w:szCs w:val="21"/>
        </w:rPr>
        <w:t xml:space="preserve"> you have observed </w:t>
      </w:r>
      <w:r w:rsidR="0042109A">
        <w:rPr>
          <w:rFonts w:ascii="Open Sans" w:hAnsi="Open Sans" w:cs="MinionPro-Regular"/>
          <w:sz w:val="21"/>
          <w:szCs w:val="21"/>
        </w:rPr>
        <w:t xml:space="preserve">and record them </w:t>
      </w:r>
      <w:r w:rsidRPr="00593561">
        <w:rPr>
          <w:rFonts w:ascii="Open Sans" w:hAnsi="Open Sans" w:cs="MinionPro-Regular"/>
          <w:sz w:val="21"/>
          <w:szCs w:val="21"/>
        </w:rPr>
        <w:t>in the comment box.</w:t>
      </w:r>
    </w:p>
    <w:p w14:paraId="15929C4B" w14:textId="77777777" w:rsidR="00995F9A" w:rsidRPr="001525FD" w:rsidRDefault="00995F9A" w:rsidP="00323C11">
      <w:pPr>
        <w:autoSpaceDE w:val="0"/>
        <w:autoSpaceDN w:val="0"/>
        <w:adjustRightInd w:val="0"/>
        <w:spacing w:after="0" w:line="240" w:lineRule="auto"/>
        <w:rPr>
          <w:rFonts w:ascii="Open Sans" w:hAnsi="Open Sans" w:cs="Open Sans"/>
          <w:sz w:val="16"/>
          <w:szCs w:val="16"/>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010"/>
      </w:tblGrid>
      <w:tr w:rsidR="00995F9A" w14:paraId="67CF212F" w14:textId="77777777" w:rsidTr="00153EA5">
        <w:tc>
          <w:tcPr>
            <w:tcW w:w="2155" w:type="dxa"/>
            <w:tcBorders>
              <w:bottom w:val="single" w:sz="4" w:space="0" w:color="auto"/>
            </w:tcBorders>
          </w:tcPr>
          <w:p w14:paraId="348295D4" w14:textId="77777777" w:rsidR="00995F9A" w:rsidRPr="00995F9A" w:rsidRDefault="00995F9A" w:rsidP="00995F9A">
            <w:pPr>
              <w:autoSpaceDE w:val="0"/>
              <w:autoSpaceDN w:val="0"/>
              <w:adjustRightInd w:val="0"/>
              <w:jc w:val="center"/>
              <w:rPr>
                <w:rStyle w:val="Brandstyle"/>
                <w:b/>
                <w:sz w:val="24"/>
                <w:szCs w:val="24"/>
              </w:rPr>
            </w:pPr>
            <w:r w:rsidRPr="00995F9A">
              <w:rPr>
                <w:rStyle w:val="Brandstyle"/>
                <w:b/>
                <w:sz w:val="24"/>
                <w:szCs w:val="24"/>
              </w:rPr>
              <w:t>Social Emotional Competenc</w:t>
            </w:r>
            <w:r w:rsidR="00B045CE">
              <w:rPr>
                <w:rStyle w:val="Brandstyle"/>
                <w:b/>
                <w:sz w:val="24"/>
                <w:szCs w:val="24"/>
              </w:rPr>
              <w:t>y</w:t>
            </w:r>
          </w:p>
        </w:tc>
        <w:tc>
          <w:tcPr>
            <w:tcW w:w="8010" w:type="dxa"/>
            <w:tcBorders>
              <w:bottom w:val="single" w:sz="4" w:space="0" w:color="auto"/>
            </w:tcBorders>
          </w:tcPr>
          <w:p w14:paraId="10BAC2C8" w14:textId="77777777" w:rsidR="00995F9A" w:rsidRPr="00995F9A" w:rsidRDefault="00995F9A" w:rsidP="00995F9A">
            <w:pPr>
              <w:autoSpaceDE w:val="0"/>
              <w:autoSpaceDN w:val="0"/>
              <w:adjustRightInd w:val="0"/>
              <w:jc w:val="center"/>
              <w:rPr>
                <w:rFonts w:ascii="Open Sans" w:hAnsi="Open Sans" w:cs="MinionPro-Regular"/>
                <w:b/>
                <w:sz w:val="24"/>
                <w:szCs w:val="24"/>
              </w:rPr>
            </w:pPr>
            <w:r w:rsidRPr="00995F9A">
              <w:rPr>
                <w:rFonts w:ascii="Open Sans" w:hAnsi="Open Sans" w:cs="MinionPro-Regular"/>
                <w:b/>
                <w:sz w:val="24"/>
                <w:szCs w:val="24"/>
              </w:rPr>
              <w:t>Comments</w:t>
            </w:r>
          </w:p>
        </w:tc>
      </w:tr>
      <w:tr w:rsidR="00995F9A" w14:paraId="08929841" w14:textId="77777777" w:rsidTr="00153EA5">
        <w:sdt>
          <w:sdtPr>
            <w:rPr>
              <w:rStyle w:val="Brandstyle"/>
            </w:rPr>
            <w:alias w:val="Social Emotional Competency"/>
            <w:tag w:val="Social Emotional Competency"/>
            <w:id w:val="1837574434"/>
            <w:placeholder>
              <w:docPart w:val="430128894B0C4CCAAF5F15368BC517DA"/>
            </w:placeholde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155" w:type="dxa"/>
                <w:tcBorders>
                  <w:top w:val="single" w:sz="4" w:space="0" w:color="auto"/>
                  <w:left w:val="single" w:sz="4" w:space="0" w:color="auto"/>
                  <w:bottom w:val="single" w:sz="4" w:space="0" w:color="auto"/>
                  <w:right w:val="single" w:sz="4" w:space="0" w:color="auto"/>
                </w:tcBorders>
              </w:tcPr>
              <w:p w14:paraId="10390090" w14:textId="601BA559" w:rsidR="00995F9A" w:rsidRDefault="00E40EB6" w:rsidP="00323C11">
                <w:pPr>
                  <w:autoSpaceDE w:val="0"/>
                  <w:autoSpaceDN w:val="0"/>
                  <w:adjustRightInd w:val="0"/>
                  <w:rPr>
                    <w:rFonts w:ascii="MinionPro-Regular" w:hAnsi="MinionPro-Regular" w:cs="MinionPro-Regular"/>
                    <w:sz w:val="24"/>
                    <w:szCs w:val="24"/>
                  </w:rPr>
                </w:pPr>
                <w:r>
                  <w:rPr>
                    <w:rStyle w:val="Brandstyle"/>
                  </w:rPr>
                  <w:t>Goal-Directed Behavior</w:t>
                </w:r>
              </w:p>
            </w:tc>
          </w:sdtContent>
        </w:sdt>
        <w:tc>
          <w:tcPr>
            <w:tcW w:w="801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580339431"/>
              <w:placeholder>
                <w:docPart w:val="1D61B46E5C0547CEBA423AB910824D53"/>
              </w:placeholder>
              <w:text w:multiLine="1"/>
            </w:sdtPr>
            <w:sdtEndPr/>
            <w:sdtContent>
              <w:p w14:paraId="75D74AC8" w14:textId="77777777" w:rsidR="00995F9A" w:rsidRDefault="00593561" w:rsidP="00323C11">
                <w:pPr>
                  <w:autoSpaceDE w:val="0"/>
                  <w:autoSpaceDN w:val="0"/>
                  <w:adjustRightInd w:val="0"/>
                  <w:rPr>
                    <w:rFonts w:ascii="MinionPro-Regular" w:hAnsi="MinionPro-Regular" w:cs="MinionPro-Regular"/>
                    <w:sz w:val="24"/>
                    <w:szCs w:val="24"/>
                  </w:rPr>
                </w:pPr>
                <w:r>
                  <w:rPr>
                    <w:rFonts w:ascii="MinionPro-Regular" w:hAnsi="MinionPro-Regular" w:cs="MinionPro-Regular"/>
                    <w:sz w:val="24"/>
                    <w:szCs w:val="24"/>
                  </w:rPr>
                  <w:br/>
                </w:r>
                <w:r>
                  <w:rPr>
                    <w:rFonts w:ascii="MinionPro-Regular" w:hAnsi="MinionPro-Regular" w:cs="MinionPro-Regular"/>
                    <w:sz w:val="24"/>
                    <w:szCs w:val="24"/>
                  </w:rPr>
                  <w:br/>
                </w:r>
              </w:p>
            </w:sdtContent>
          </w:sdt>
          <w:p w14:paraId="5F5CDCE1" w14:textId="77777777" w:rsidR="00995F9A" w:rsidRDefault="00995F9A" w:rsidP="00323C11">
            <w:pPr>
              <w:autoSpaceDE w:val="0"/>
              <w:autoSpaceDN w:val="0"/>
              <w:adjustRightInd w:val="0"/>
              <w:rPr>
                <w:rFonts w:ascii="MinionPro-Regular" w:hAnsi="MinionPro-Regular" w:cs="MinionPro-Regular"/>
                <w:sz w:val="24"/>
                <w:szCs w:val="24"/>
              </w:rPr>
            </w:pPr>
          </w:p>
        </w:tc>
      </w:tr>
      <w:tr w:rsidR="00995F9A" w14:paraId="24A1BFC3" w14:textId="77777777" w:rsidTr="00153EA5">
        <w:sdt>
          <w:sdtPr>
            <w:rPr>
              <w:rStyle w:val="Brandstyle"/>
            </w:rPr>
            <w:alias w:val="Social Emotional Competency"/>
            <w:tag w:val="Social Emotional Competency"/>
            <w:id w:val="399573717"/>
            <w:placeholder>
              <w:docPart w:val="3FDABBD8B5084E46AAB44678AF35EB14"/>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155" w:type="dxa"/>
                <w:tcBorders>
                  <w:top w:val="single" w:sz="4" w:space="0" w:color="auto"/>
                  <w:left w:val="single" w:sz="4" w:space="0" w:color="auto"/>
                  <w:bottom w:val="single" w:sz="4" w:space="0" w:color="auto"/>
                  <w:right w:val="single" w:sz="4" w:space="0" w:color="auto"/>
                </w:tcBorders>
              </w:tcPr>
              <w:p w14:paraId="7AE7BA65" w14:textId="77777777" w:rsidR="00995F9A" w:rsidRDefault="00995F9A" w:rsidP="00323C11">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801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53539993"/>
              <w:placeholder>
                <w:docPart w:val="1D61B46E5C0547CEBA423AB910824D53"/>
              </w:placeholder>
              <w:text w:multiLine="1"/>
            </w:sdtPr>
            <w:sdtEndPr/>
            <w:sdtContent>
              <w:p w14:paraId="26E6AB28" w14:textId="77777777" w:rsidR="00995F9A" w:rsidRDefault="00593561" w:rsidP="00323C11">
                <w:pPr>
                  <w:autoSpaceDE w:val="0"/>
                  <w:autoSpaceDN w:val="0"/>
                  <w:adjustRightInd w:val="0"/>
                  <w:rPr>
                    <w:rFonts w:ascii="MinionPro-Regular" w:hAnsi="MinionPro-Regular" w:cs="MinionPro-Regular"/>
                    <w:sz w:val="24"/>
                    <w:szCs w:val="24"/>
                  </w:rPr>
                </w:pPr>
                <w:r>
                  <w:rPr>
                    <w:rFonts w:ascii="MinionPro-Regular" w:hAnsi="MinionPro-Regular" w:cs="MinionPro-Regular"/>
                    <w:sz w:val="24"/>
                    <w:szCs w:val="24"/>
                  </w:rPr>
                  <w:br/>
                </w:r>
                <w:r>
                  <w:rPr>
                    <w:rFonts w:ascii="MinionPro-Regular" w:hAnsi="MinionPro-Regular" w:cs="MinionPro-Regular"/>
                    <w:sz w:val="24"/>
                    <w:szCs w:val="24"/>
                  </w:rPr>
                  <w:br/>
                </w:r>
              </w:p>
            </w:sdtContent>
          </w:sdt>
          <w:p w14:paraId="7A40D7BF" w14:textId="77777777" w:rsidR="00995F9A" w:rsidRDefault="00995F9A" w:rsidP="00323C11">
            <w:pPr>
              <w:autoSpaceDE w:val="0"/>
              <w:autoSpaceDN w:val="0"/>
              <w:adjustRightInd w:val="0"/>
              <w:rPr>
                <w:rFonts w:ascii="MinionPro-Regular" w:hAnsi="MinionPro-Regular" w:cs="MinionPro-Regular"/>
                <w:sz w:val="24"/>
                <w:szCs w:val="24"/>
              </w:rPr>
            </w:pPr>
          </w:p>
        </w:tc>
      </w:tr>
      <w:tr w:rsidR="00995F9A" w14:paraId="2A30312E" w14:textId="77777777" w:rsidTr="00153EA5">
        <w:sdt>
          <w:sdtPr>
            <w:rPr>
              <w:rStyle w:val="Brandstyle"/>
            </w:rPr>
            <w:alias w:val="Social Emotional Competency"/>
            <w:tag w:val="Social Emotional Competency"/>
            <w:id w:val="1857608831"/>
            <w:placeholder>
              <w:docPart w:val="7F00E65F83034A7B9DCE632D7DC34288"/>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155" w:type="dxa"/>
                <w:tcBorders>
                  <w:top w:val="single" w:sz="4" w:space="0" w:color="auto"/>
                  <w:left w:val="single" w:sz="4" w:space="0" w:color="auto"/>
                  <w:bottom w:val="single" w:sz="4" w:space="0" w:color="auto"/>
                  <w:right w:val="single" w:sz="4" w:space="0" w:color="auto"/>
                </w:tcBorders>
              </w:tcPr>
              <w:p w14:paraId="6C465B9A" w14:textId="77777777" w:rsidR="00995F9A" w:rsidRDefault="00995F9A" w:rsidP="00323C11">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801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693153799"/>
              <w:placeholder>
                <w:docPart w:val="1D61B46E5C0547CEBA423AB910824D53"/>
              </w:placeholder>
              <w:text w:multiLine="1"/>
            </w:sdtPr>
            <w:sdtEndPr/>
            <w:sdtContent>
              <w:p w14:paraId="623512E3" w14:textId="77777777" w:rsidR="00995F9A" w:rsidRDefault="00593561" w:rsidP="00323C11">
                <w:pPr>
                  <w:autoSpaceDE w:val="0"/>
                  <w:autoSpaceDN w:val="0"/>
                  <w:adjustRightInd w:val="0"/>
                  <w:rPr>
                    <w:rFonts w:ascii="MinionPro-Regular" w:hAnsi="MinionPro-Regular" w:cs="MinionPro-Regular"/>
                    <w:sz w:val="24"/>
                    <w:szCs w:val="24"/>
                  </w:rPr>
                </w:pPr>
                <w:r>
                  <w:rPr>
                    <w:rFonts w:ascii="MinionPro-Regular" w:hAnsi="MinionPro-Regular" w:cs="MinionPro-Regular"/>
                    <w:sz w:val="24"/>
                    <w:szCs w:val="24"/>
                  </w:rPr>
                  <w:br/>
                </w:r>
                <w:r>
                  <w:rPr>
                    <w:rFonts w:ascii="MinionPro-Regular" w:hAnsi="MinionPro-Regular" w:cs="MinionPro-Regular"/>
                    <w:sz w:val="24"/>
                    <w:szCs w:val="24"/>
                  </w:rPr>
                  <w:br/>
                </w:r>
              </w:p>
            </w:sdtContent>
          </w:sdt>
          <w:p w14:paraId="292276B1" w14:textId="77777777" w:rsidR="00995F9A" w:rsidRDefault="00995F9A" w:rsidP="00323C11">
            <w:pPr>
              <w:autoSpaceDE w:val="0"/>
              <w:autoSpaceDN w:val="0"/>
              <w:adjustRightInd w:val="0"/>
              <w:rPr>
                <w:rFonts w:ascii="MinionPro-Regular" w:hAnsi="MinionPro-Regular" w:cs="MinionPro-Regular"/>
                <w:sz w:val="24"/>
                <w:szCs w:val="24"/>
              </w:rPr>
            </w:pPr>
          </w:p>
        </w:tc>
      </w:tr>
    </w:tbl>
    <w:p w14:paraId="15DB7320" w14:textId="77777777" w:rsidR="00995F9A" w:rsidRDefault="00995F9A" w:rsidP="00323C11">
      <w:pPr>
        <w:autoSpaceDE w:val="0"/>
        <w:autoSpaceDN w:val="0"/>
        <w:adjustRightInd w:val="0"/>
        <w:spacing w:after="0" w:line="240" w:lineRule="auto"/>
        <w:rPr>
          <w:rFonts w:ascii="MinionPro-Regular" w:hAnsi="MinionPro-Regular" w:cs="MinionPro-Regular"/>
          <w:sz w:val="24"/>
          <w:szCs w:val="24"/>
        </w:rPr>
      </w:pPr>
    </w:p>
    <w:p w14:paraId="1EDC5C0F" w14:textId="77777777" w:rsidR="006E4DE6" w:rsidRDefault="006E4DE6">
      <w:pPr>
        <w:rPr>
          <w:rFonts w:ascii="Open Sans" w:hAnsi="Open Sans" w:cs="MinionPro-Regular"/>
          <w:b/>
        </w:rPr>
      </w:pPr>
      <w:r>
        <w:rPr>
          <w:rFonts w:ascii="Open Sans" w:hAnsi="Open Sans" w:cs="MinionPro-Regular"/>
          <w:b/>
        </w:rPr>
        <w:br w:type="page"/>
      </w:r>
    </w:p>
    <w:p w14:paraId="06C45F3A" w14:textId="77777777" w:rsidR="001525FD" w:rsidRPr="001A0BF4" w:rsidRDefault="001525FD" w:rsidP="001525FD">
      <w:pPr>
        <w:autoSpaceDE w:val="0"/>
        <w:autoSpaceDN w:val="0"/>
        <w:adjustRightInd w:val="0"/>
        <w:spacing w:after="0" w:line="240" w:lineRule="auto"/>
        <w:rPr>
          <w:rFonts w:ascii="Open Sans" w:hAnsi="Open Sans" w:cs="MinionPro-Regular"/>
        </w:rPr>
      </w:pPr>
      <w:r w:rsidRPr="001A0BF4">
        <w:rPr>
          <w:rFonts w:ascii="Open Sans" w:hAnsi="Open Sans" w:cs="MinionPro-Regular"/>
          <w:b/>
        </w:rPr>
        <w:lastRenderedPageBreak/>
        <w:t>STEP 3:</w:t>
      </w:r>
      <w:r w:rsidRPr="001A0BF4">
        <w:rPr>
          <w:rFonts w:ascii="Open Sans" w:hAnsi="Open Sans" w:cs="MinionPro-Regular"/>
        </w:rPr>
        <w:t xml:space="preserve">  </w:t>
      </w:r>
      <w:r w:rsidRPr="001A0BF4">
        <w:rPr>
          <w:rFonts w:ascii="Open Sans" w:hAnsi="Open Sans" w:cs="MinionPro-Regular"/>
          <w:b/>
        </w:rPr>
        <w:t xml:space="preserve">Identifying the Student's </w:t>
      </w:r>
      <w:r w:rsidR="00B045CE">
        <w:rPr>
          <w:rFonts w:ascii="Open Sans" w:hAnsi="Open Sans" w:cs="MinionPro-Regular"/>
          <w:b/>
        </w:rPr>
        <w:t>Typical Competencies</w:t>
      </w:r>
    </w:p>
    <w:p w14:paraId="3685FB41" w14:textId="77777777" w:rsidR="001525FD" w:rsidRPr="001525FD" w:rsidRDefault="001525FD" w:rsidP="001525FD">
      <w:pPr>
        <w:autoSpaceDE w:val="0"/>
        <w:autoSpaceDN w:val="0"/>
        <w:adjustRightInd w:val="0"/>
        <w:spacing w:after="0" w:line="240" w:lineRule="auto"/>
        <w:rPr>
          <w:rFonts w:ascii="Open Sans" w:hAnsi="Open Sans" w:cs="MinionPro-Regular"/>
          <w:sz w:val="16"/>
          <w:szCs w:val="16"/>
        </w:rPr>
      </w:pPr>
    </w:p>
    <w:p w14:paraId="4D04B585" w14:textId="77777777" w:rsidR="00633AD5" w:rsidRDefault="001525FD" w:rsidP="001525FD">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 xml:space="preserve">Review the DESSA </w:t>
      </w:r>
      <w:r w:rsidR="00B045CE">
        <w:rPr>
          <w:rFonts w:ascii="Open Sans" w:hAnsi="Open Sans" w:cs="MinionPro-Regular"/>
          <w:sz w:val="21"/>
          <w:szCs w:val="21"/>
        </w:rPr>
        <w:t>Single Rating Report</w:t>
      </w:r>
      <w:r w:rsidR="00497FBE">
        <w:rPr>
          <w:rFonts w:ascii="Open Sans" w:hAnsi="Open Sans" w:cs="MinionPro-Regular"/>
          <w:sz w:val="21"/>
          <w:szCs w:val="21"/>
        </w:rPr>
        <w:t xml:space="preserve"> for the student</w:t>
      </w:r>
      <w:r w:rsidRPr="00593561">
        <w:rPr>
          <w:rFonts w:ascii="Open Sans" w:hAnsi="Open Sans" w:cs="MinionPro-Regular"/>
          <w:sz w:val="21"/>
          <w:szCs w:val="21"/>
        </w:rPr>
        <w:t xml:space="preserve"> and choose up to three </w:t>
      </w:r>
      <w:r w:rsidR="00B045CE">
        <w:rPr>
          <w:rFonts w:ascii="Open Sans" w:hAnsi="Open Sans" w:cs="MinionPro-Regular"/>
          <w:sz w:val="21"/>
          <w:szCs w:val="21"/>
        </w:rPr>
        <w:t>scales that were scored in the T</w:t>
      </w:r>
      <w:r w:rsidRPr="00593561">
        <w:rPr>
          <w:rFonts w:ascii="Open Sans" w:hAnsi="Open Sans" w:cs="MinionPro-Regular"/>
          <w:sz w:val="21"/>
          <w:szCs w:val="21"/>
        </w:rPr>
        <w:t xml:space="preserve">ypical </w:t>
      </w:r>
      <w:r w:rsidR="00B045CE">
        <w:rPr>
          <w:rFonts w:ascii="Open Sans" w:hAnsi="Open Sans" w:cs="MinionPro-Regular"/>
          <w:sz w:val="21"/>
          <w:szCs w:val="21"/>
        </w:rPr>
        <w:t xml:space="preserve">range </w:t>
      </w:r>
      <w:r w:rsidRPr="00593561">
        <w:rPr>
          <w:rFonts w:ascii="Open Sans" w:hAnsi="Open Sans" w:cs="MinionPro-Regular"/>
          <w:sz w:val="21"/>
          <w:szCs w:val="21"/>
        </w:rPr>
        <w:t xml:space="preserve">to highlight by using the dropdown menus below. Make notes of any </w:t>
      </w:r>
      <w:r w:rsidR="00B045CE">
        <w:rPr>
          <w:rFonts w:ascii="Open Sans" w:hAnsi="Open Sans" w:cs="MinionPro-Regular"/>
          <w:sz w:val="21"/>
          <w:szCs w:val="21"/>
        </w:rPr>
        <w:t xml:space="preserve">scale scores that are </w:t>
      </w:r>
      <w:r w:rsidRPr="00593561">
        <w:rPr>
          <w:rFonts w:ascii="Open Sans" w:hAnsi="Open Sans" w:cs="MinionPro-Regular"/>
          <w:sz w:val="21"/>
          <w:szCs w:val="21"/>
        </w:rPr>
        <w:t xml:space="preserve">already close to the </w:t>
      </w:r>
      <w:r w:rsidR="00681521">
        <w:rPr>
          <w:rFonts w:ascii="Open Sans" w:hAnsi="Open Sans" w:cs="MinionPro-Regular"/>
          <w:sz w:val="21"/>
          <w:szCs w:val="21"/>
        </w:rPr>
        <w:t>S</w:t>
      </w:r>
      <w:r w:rsidRPr="00593561">
        <w:rPr>
          <w:rFonts w:ascii="Open Sans" w:hAnsi="Open Sans" w:cs="MinionPro-Regular"/>
          <w:sz w:val="21"/>
          <w:szCs w:val="21"/>
        </w:rPr>
        <w:t xml:space="preserve">trength range or areas that are close to the </w:t>
      </w:r>
      <w:r w:rsidR="00681521">
        <w:rPr>
          <w:rFonts w:ascii="Open Sans" w:hAnsi="Open Sans" w:cs="MinionPro-Regular"/>
          <w:sz w:val="21"/>
          <w:szCs w:val="21"/>
        </w:rPr>
        <w:t>N</w:t>
      </w:r>
      <w:r w:rsidRPr="00593561">
        <w:rPr>
          <w:rFonts w:ascii="Open Sans" w:hAnsi="Open Sans" w:cs="MinionPro-Regular"/>
          <w:sz w:val="21"/>
          <w:szCs w:val="21"/>
        </w:rPr>
        <w:t>eed range that can be opportunities</w:t>
      </w:r>
      <w:r w:rsidR="00B045CE">
        <w:rPr>
          <w:rFonts w:ascii="Open Sans" w:hAnsi="Open Sans" w:cs="MinionPro-Regular"/>
          <w:sz w:val="21"/>
          <w:szCs w:val="21"/>
        </w:rPr>
        <w:t xml:space="preserve"> for growth</w:t>
      </w:r>
      <w:r w:rsidRPr="00593561">
        <w:rPr>
          <w:rFonts w:ascii="Open Sans" w:hAnsi="Open Sans" w:cs="MinionPro-Regular"/>
          <w:sz w:val="21"/>
          <w:szCs w:val="21"/>
        </w:rPr>
        <w:t xml:space="preserve">. Plan to discuss </w:t>
      </w:r>
      <w:r w:rsidR="00B045CE">
        <w:rPr>
          <w:rFonts w:ascii="Open Sans" w:hAnsi="Open Sans" w:cs="MinionPro-Regular"/>
          <w:sz w:val="21"/>
          <w:szCs w:val="21"/>
        </w:rPr>
        <w:t xml:space="preserve">with the student if he/she has a particular interest in working on any of these </w:t>
      </w:r>
      <w:r w:rsidRPr="00593561">
        <w:rPr>
          <w:rFonts w:ascii="Open Sans" w:hAnsi="Open Sans" w:cs="MinionPro-Regular"/>
          <w:sz w:val="21"/>
          <w:szCs w:val="21"/>
        </w:rPr>
        <w:t>areas</w:t>
      </w:r>
      <w:r w:rsidR="00B045CE">
        <w:rPr>
          <w:rFonts w:ascii="Open Sans" w:hAnsi="Open Sans" w:cs="MinionPro-Regular"/>
          <w:sz w:val="21"/>
          <w:szCs w:val="21"/>
        </w:rPr>
        <w:t>.</w:t>
      </w:r>
    </w:p>
    <w:p w14:paraId="48B47F0A" w14:textId="77777777" w:rsidR="001525FD" w:rsidRPr="001525FD" w:rsidRDefault="001525FD" w:rsidP="001525FD">
      <w:pPr>
        <w:autoSpaceDE w:val="0"/>
        <w:autoSpaceDN w:val="0"/>
        <w:adjustRightInd w:val="0"/>
        <w:spacing w:after="0" w:line="240" w:lineRule="auto"/>
        <w:rPr>
          <w:rFonts w:ascii="Open Sans" w:hAnsi="Open Sans" w:cs="MinionPro-Regula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825"/>
      </w:tblGrid>
      <w:tr w:rsidR="00995F9A" w14:paraId="7B94DE01" w14:textId="77777777" w:rsidTr="00153EA5">
        <w:tc>
          <w:tcPr>
            <w:tcW w:w="2245" w:type="dxa"/>
            <w:tcBorders>
              <w:bottom w:val="single" w:sz="4" w:space="0" w:color="auto"/>
            </w:tcBorders>
          </w:tcPr>
          <w:p w14:paraId="4F7A86A9" w14:textId="77777777" w:rsidR="00995F9A" w:rsidRPr="00995F9A" w:rsidRDefault="00995F9A" w:rsidP="00A22D33">
            <w:pPr>
              <w:autoSpaceDE w:val="0"/>
              <w:autoSpaceDN w:val="0"/>
              <w:adjustRightInd w:val="0"/>
              <w:jc w:val="center"/>
              <w:rPr>
                <w:rStyle w:val="Brandstyle"/>
                <w:b/>
                <w:sz w:val="24"/>
                <w:szCs w:val="24"/>
              </w:rPr>
            </w:pPr>
            <w:r w:rsidRPr="00995F9A">
              <w:rPr>
                <w:rStyle w:val="Brandstyle"/>
                <w:b/>
                <w:sz w:val="24"/>
                <w:szCs w:val="24"/>
              </w:rPr>
              <w:t>Social Emotional Competenc</w:t>
            </w:r>
            <w:r w:rsidR="00B045CE">
              <w:rPr>
                <w:rStyle w:val="Brandstyle"/>
                <w:b/>
                <w:sz w:val="24"/>
                <w:szCs w:val="24"/>
              </w:rPr>
              <w:t>y</w:t>
            </w:r>
          </w:p>
        </w:tc>
        <w:tc>
          <w:tcPr>
            <w:tcW w:w="7825" w:type="dxa"/>
            <w:tcBorders>
              <w:bottom w:val="single" w:sz="4" w:space="0" w:color="auto"/>
            </w:tcBorders>
          </w:tcPr>
          <w:p w14:paraId="2A8CEE0B" w14:textId="77777777" w:rsidR="00995F9A" w:rsidRPr="00995F9A" w:rsidRDefault="00995F9A" w:rsidP="00A22D33">
            <w:pPr>
              <w:autoSpaceDE w:val="0"/>
              <w:autoSpaceDN w:val="0"/>
              <w:adjustRightInd w:val="0"/>
              <w:jc w:val="center"/>
              <w:rPr>
                <w:rFonts w:ascii="Open Sans" w:hAnsi="Open Sans" w:cs="MinionPro-Regular"/>
                <w:b/>
                <w:sz w:val="24"/>
                <w:szCs w:val="24"/>
              </w:rPr>
            </w:pPr>
            <w:r w:rsidRPr="00995F9A">
              <w:rPr>
                <w:rFonts w:ascii="Open Sans" w:hAnsi="Open Sans" w:cs="MinionPro-Regular"/>
                <w:b/>
                <w:sz w:val="24"/>
                <w:szCs w:val="24"/>
              </w:rPr>
              <w:t>Comments</w:t>
            </w:r>
          </w:p>
        </w:tc>
      </w:tr>
      <w:tr w:rsidR="00995F9A" w14:paraId="293F579E" w14:textId="77777777" w:rsidTr="00153EA5">
        <w:sdt>
          <w:sdtPr>
            <w:rPr>
              <w:rStyle w:val="Brandstyle"/>
            </w:rPr>
            <w:alias w:val="Social Emotional Competency"/>
            <w:tag w:val="Social Emotional Competency"/>
            <w:id w:val="-1698918892"/>
            <w:placeholder>
              <w:docPart w:val="4A4BC9E197BF41CCAB4981D4602B5428"/>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245" w:type="dxa"/>
                <w:tcBorders>
                  <w:top w:val="single" w:sz="4" w:space="0" w:color="auto"/>
                  <w:left w:val="single" w:sz="4" w:space="0" w:color="auto"/>
                  <w:bottom w:val="single" w:sz="4" w:space="0" w:color="auto"/>
                  <w:right w:val="single" w:sz="4" w:space="0" w:color="auto"/>
                </w:tcBorders>
              </w:tcPr>
              <w:p w14:paraId="1915CD8B" w14:textId="77777777" w:rsidR="00995F9A" w:rsidRDefault="00B678CC"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825"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318195647"/>
              <w:placeholder>
                <w:docPart w:val="E8AA3B6884FF498D99D708CB7DAEFDEB"/>
              </w:placeholder>
              <w:showingPlcHdr/>
              <w:text w:multiLine="1"/>
            </w:sdtPr>
            <w:sdtEndPr/>
            <w:sdtContent>
              <w:p w14:paraId="747B06AA"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2EBB984D" w14:textId="77777777" w:rsidR="00995F9A" w:rsidRDefault="00995F9A" w:rsidP="00A22D33">
            <w:pPr>
              <w:autoSpaceDE w:val="0"/>
              <w:autoSpaceDN w:val="0"/>
              <w:adjustRightInd w:val="0"/>
              <w:rPr>
                <w:rFonts w:ascii="MinionPro-Regular" w:hAnsi="MinionPro-Regular" w:cs="MinionPro-Regular"/>
                <w:sz w:val="24"/>
                <w:szCs w:val="24"/>
              </w:rPr>
            </w:pPr>
          </w:p>
          <w:p w14:paraId="6DCE9537" w14:textId="77777777" w:rsidR="00995F9A" w:rsidRDefault="00995F9A" w:rsidP="00A22D33">
            <w:pPr>
              <w:autoSpaceDE w:val="0"/>
              <w:autoSpaceDN w:val="0"/>
              <w:adjustRightInd w:val="0"/>
              <w:rPr>
                <w:rFonts w:ascii="MinionPro-Regular" w:hAnsi="MinionPro-Regular" w:cs="MinionPro-Regular"/>
                <w:sz w:val="24"/>
                <w:szCs w:val="24"/>
              </w:rPr>
            </w:pPr>
          </w:p>
        </w:tc>
      </w:tr>
      <w:tr w:rsidR="00995F9A" w14:paraId="1158945C" w14:textId="77777777" w:rsidTr="00153EA5">
        <w:sdt>
          <w:sdtPr>
            <w:rPr>
              <w:rStyle w:val="Brandstyle"/>
            </w:rPr>
            <w:alias w:val="Social Emotional Competency"/>
            <w:tag w:val="Social Emotional Competency"/>
            <w:id w:val="-132334343"/>
            <w:placeholder>
              <w:docPart w:val="FCA5AA16CDCF4C04AF6E413D46BF8159"/>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245" w:type="dxa"/>
                <w:tcBorders>
                  <w:top w:val="single" w:sz="4" w:space="0" w:color="auto"/>
                  <w:left w:val="single" w:sz="4" w:space="0" w:color="auto"/>
                  <w:bottom w:val="single" w:sz="4" w:space="0" w:color="auto"/>
                  <w:right w:val="single" w:sz="4" w:space="0" w:color="auto"/>
                </w:tcBorders>
              </w:tcPr>
              <w:p w14:paraId="7E110CF4"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825"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240298718"/>
              <w:placeholder>
                <w:docPart w:val="E8AA3B6884FF498D99D708CB7DAEFDEB"/>
              </w:placeholder>
              <w:showingPlcHdr/>
              <w:text w:multiLine="1"/>
            </w:sdtPr>
            <w:sdtEndPr/>
            <w:sdtContent>
              <w:p w14:paraId="6F2AF48F"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5DF4FEF8" w14:textId="77777777" w:rsidR="00995F9A" w:rsidRDefault="00995F9A" w:rsidP="00A22D33">
            <w:pPr>
              <w:autoSpaceDE w:val="0"/>
              <w:autoSpaceDN w:val="0"/>
              <w:adjustRightInd w:val="0"/>
              <w:rPr>
                <w:rFonts w:ascii="MinionPro-Regular" w:hAnsi="MinionPro-Regular" w:cs="MinionPro-Regular"/>
                <w:sz w:val="24"/>
                <w:szCs w:val="24"/>
              </w:rPr>
            </w:pPr>
          </w:p>
          <w:p w14:paraId="1AE65506" w14:textId="77777777" w:rsidR="00995F9A" w:rsidRDefault="00995F9A" w:rsidP="00A22D33">
            <w:pPr>
              <w:autoSpaceDE w:val="0"/>
              <w:autoSpaceDN w:val="0"/>
              <w:adjustRightInd w:val="0"/>
              <w:rPr>
                <w:rFonts w:ascii="MinionPro-Regular" w:hAnsi="MinionPro-Regular" w:cs="MinionPro-Regular"/>
                <w:sz w:val="24"/>
                <w:szCs w:val="24"/>
              </w:rPr>
            </w:pPr>
          </w:p>
        </w:tc>
      </w:tr>
      <w:tr w:rsidR="00995F9A" w14:paraId="6D8C8771" w14:textId="77777777" w:rsidTr="00153EA5">
        <w:sdt>
          <w:sdtPr>
            <w:rPr>
              <w:rStyle w:val="Brandstyle"/>
            </w:rPr>
            <w:alias w:val="Social Emotional Competency"/>
            <w:tag w:val="Social Emotional Competency"/>
            <w:id w:val="1842730055"/>
            <w:placeholder>
              <w:docPart w:val="72796BC86BFC46C89F348AD6C686C0A2"/>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245" w:type="dxa"/>
                <w:tcBorders>
                  <w:top w:val="single" w:sz="4" w:space="0" w:color="auto"/>
                  <w:left w:val="single" w:sz="4" w:space="0" w:color="auto"/>
                  <w:bottom w:val="single" w:sz="4" w:space="0" w:color="auto"/>
                  <w:right w:val="single" w:sz="4" w:space="0" w:color="auto"/>
                </w:tcBorders>
              </w:tcPr>
              <w:p w14:paraId="0E404459"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825"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350614202"/>
              <w:placeholder>
                <w:docPart w:val="E8AA3B6884FF498D99D708CB7DAEFDEB"/>
              </w:placeholder>
              <w:showingPlcHdr/>
              <w:text w:multiLine="1"/>
            </w:sdtPr>
            <w:sdtEndPr/>
            <w:sdtContent>
              <w:p w14:paraId="528AC347"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3072566E" w14:textId="77777777" w:rsidR="00995F9A" w:rsidRDefault="00995F9A" w:rsidP="00A22D33">
            <w:pPr>
              <w:autoSpaceDE w:val="0"/>
              <w:autoSpaceDN w:val="0"/>
              <w:adjustRightInd w:val="0"/>
              <w:rPr>
                <w:rFonts w:ascii="MinionPro-Regular" w:hAnsi="MinionPro-Regular" w:cs="MinionPro-Regular"/>
                <w:sz w:val="24"/>
                <w:szCs w:val="24"/>
              </w:rPr>
            </w:pPr>
          </w:p>
          <w:p w14:paraId="2D6A996C" w14:textId="77777777" w:rsidR="00995F9A" w:rsidRDefault="00995F9A" w:rsidP="00A22D33">
            <w:pPr>
              <w:autoSpaceDE w:val="0"/>
              <w:autoSpaceDN w:val="0"/>
              <w:adjustRightInd w:val="0"/>
              <w:rPr>
                <w:rFonts w:ascii="MinionPro-Regular" w:hAnsi="MinionPro-Regular" w:cs="MinionPro-Regular"/>
                <w:sz w:val="24"/>
                <w:szCs w:val="24"/>
              </w:rPr>
            </w:pPr>
          </w:p>
        </w:tc>
      </w:tr>
    </w:tbl>
    <w:p w14:paraId="4334F7A1" w14:textId="77777777" w:rsidR="00BC6D67" w:rsidRPr="001525FD" w:rsidRDefault="00BC6D67" w:rsidP="00A34962">
      <w:pPr>
        <w:autoSpaceDE w:val="0"/>
        <w:autoSpaceDN w:val="0"/>
        <w:adjustRightInd w:val="0"/>
        <w:spacing w:after="0" w:line="240" w:lineRule="auto"/>
        <w:rPr>
          <w:rFonts w:ascii="Open Sans" w:hAnsi="Open Sans" w:cs="MinionPro-Regular"/>
          <w:b/>
          <w:sz w:val="16"/>
          <w:szCs w:val="16"/>
        </w:rPr>
      </w:pPr>
    </w:p>
    <w:p w14:paraId="620CC5CF" w14:textId="77777777" w:rsidR="00A34962" w:rsidRPr="001A0BF4" w:rsidRDefault="00995F9A" w:rsidP="00A34962">
      <w:pPr>
        <w:autoSpaceDE w:val="0"/>
        <w:autoSpaceDN w:val="0"/>
        <w:adjustRightInd w:val="0"/>
        <w:spacing w:after="0" w:line="240" w:lineRule="auto"/>
        <w:rPr>
          <w:rFonts w:ascii="Open Sans" w:hAnsi="Open Sans" w:cs="MinionPro-Regular"/>
        </w:rPr>
      </w:pPr>
      <w:r w:rsidRPr="001A0BF4">
        <w:rPr>
          <w:rFonts w:ascii="Open Sans" w:hAnsi="Open Sans" w:cs="MinionPro-Regular"/>
          <w:b/>
        </w:rPr>
        <w:t>S</w:t>
      </w:r>
      <w:r w:rsidR="00A34962" w:rsidRPr="001A0BF4">
        <w:rPr>
          <w:rFonts w:ascii="Open Sans" w:hAnsi="Open Sans" w:cs="MinionPro-Regular"/>
          <w:b/>
        </w:rPr>
        <w:t>TEP 4:</w:t>
      </w:r>
      <w:r w:rsidR="00A34962" w:rsidRPr="001A0BF4">
        <w:rPr>
          <w:rFonts w:ascii="Open Sans" w:hAnsi="Open Sans" w:cs="MinionPro-Regular"/>
        </w:rPr>
        <w:t xml:space="preserve">  </w:t>
      </w:r>
      <w:r w:rsidR="00A34962" w:rsidRPr="001A0BF4">
        <w:rPr>
          <w:rFonts w:ascii="Open Sans" w:hAnsi="Open Sans" w:cs="MinionPro-Regular"/>
          <w:b/>
        </w:rPr>
        <w:t>Address any “Needs for Instruction”</w:t>
      </w:r>
    </w:p>
    <w:p w14:paraId="1F0D8CBD" w14:textId="77777777" w:rsidR="00A34962" w:rsidRPr="00593561" w:rsidRDefault="00A34962" w:rsidP="00A34962">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 xml:space="preserve">Review the DESSA </w:t>
      </w:r>
      <w:r w:rsidR="00B045CE">
        <w:rPr>
          <w:rFonts w:ascii="Open Sans" w:hAnsi="Open Sans" w:cs="MinionPro-Regular"/>
          <w:sz w:val="21"/>
          <w:szCs w:val="21"/>
        </w:rPr>
        <w:t xml:space="preserve">Single Rating Report </w:t>
      </w:r>
      <w:r w:rsidR="00497FBE">
        <w:rPr>
          <w:rFonts w:ascii="Open Sans" w:hAnsi="Open Sans" w:cs="MinionPro-Regular"/>
          <w:sz w:val="21"/>
          <w:szCs w:val="21"/>
        </w:rPr>
        <w:t xml:space="preserve">for the student </w:t>
      </w:r>
      <w:r w:rsidRPr="00593561">
        <w:rPr>
          <w:rFonts w:ascii="Open Sans" w:hAnsi="Open Sans" w:cs="MinionPro-Regular"/>
          <w:sz w:val="21"/>
          <w:szCs w:val="21"/>
        </w:rPr>
        <w:t xml:space="preserve">and choose up to three </w:t>
      </w:r>
      <w:r w:rsidR="00B045CE">
        <w:rPr>
          <w:rFonts w:ascii="Open Sans" w:hAnsi="Open Sans" w:cs="MinionPro-Regular"/>
          <w:sz w:val="21"/>
          <w:szCs w:val="21"/>
        </w:rPr>
        <w:t>scales that were scored in the N</w:t>
      </w:r>
      <w:r w:rsidRPr="00593561">
        <w:rPr>
          <w:rFonts w:ascii="Open Sans" w:hAnsi="Open Sans" w:cs="MinionPro-Regular"/>
          <w:sz w:val="21"/>
          <w:szCs w:val="21"/>
        </w:rPr>
        <w:t>eed</w:t>
      </w:r>
      <w:r w:rsidR="00B045CE">
        <w:rPr>
          <w:rFonts w:ascii="Open Sans" w:hAnsi="Open Sans" w:cs="MinionPro-Regular"/>
          <w:sz w:val="21"/>
          <w:szCs w:val="21"/>
        </w:rPr>
        <w:t xml:space="preserve"> range</w:t>
      </w:r>
      <w:r w:rsidRPr="00593561">
        <w:rPr>
          <w:rFonts w:ascii="Open Sans" w:hAnsi="Open Sans" w:cs="MinionPro-Regular"/>
          <w:sz w:val="21"/>
          <w:szCs w:val="21"/>
        </w:rPr>
        <w:t xml:space="preserve"> to highlight by using the dropdown menus below. Make notes of any specific examples you have observed and comment on specific strategies that can be used to build that particular social emotional competency both in school and at home.</w:t>
      </w:r>
    </w:p>
    <w:p w14:paraId="65DCEFC5" w14:textId="77777777" w:rsidR="00633AD5" w:rsidRPr="001525FD" w:rsidRDefault="00633AD5" w:rsidP="00A34962">
      <w:pPr>
        <w:autoSpaceDE w:val="0"/>
        <w:autoSpaceDN w:val="0"/>
        <w:adjustRightInd w:val="0"/>
        <w:spacing w:after="0" w:line="240" w:lineRule="auto"/>
        <w:rPr>
          <w:rFonts w:ascii="Open Sans" w:hAnsi="Open Sans" w:cs="MinionPro-Regula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550"/>
      </w:tblGrid>
      <w:tr w:rsidR="00231514" w14:paraId="43430330" w14:textId="77777777" w:rsidTr="00153EA5">
        <w:tc>
          <w:tcPr>
            <w:tcW w:w="2520" w:type="dxa"/>
            <w:tcBorders>
              <w:bottom w:val="single" w:sz="4" w:space="0" w:color="auto"/>
            </w:tcBorders>
          </w:tcPr>
          <w:p w14:paraId="67E752D9" w14:textId="77777777" w:rsidR="001A0BF4" w:rsidRPr="00995F9A" w:rsidRDefault="001A0BF4" w:rsidP="00A22D33">
            <w:pPr>
              <w:autoSpaceDE w:val="0"/>
              <w:autoSpaceDN w:val="0"/>
              <w:adjustRightInd w:val="0"/>
              <w:jc w:val="center"/>
              <w:rPr>
                <w:rStyle w:val="Brandstyle"/>
                <w:b/>
                <w:sz w:val="24"/>
                <w:szCs w:val="24"/>
              </w:rPr>
            </w:pPr>
            <w:r w:rsidRPr="00995F9A">
              <w:rPr>
                <w:rStyle w:val="Brandstyle"/>
                <w:b/>
                <w:sz w:val="24"/>
                <w:szCs w:val="24"/>
              </w:rPr>
              <w:t>Social Emotional Competenc</w:t>
            </w:r>
            <w:r w:rsidR="00681521">
              <w:rPr>
                <w:rStyle w:val="Brandstyle"/>
                <w:b/>
                <w:sz w:val="24"/>
                <w:szCs w:val="24"/>
              </w:rPr>
              <w:t>y</w:t>
            </w:r>
          </w:p>
        </w:tc>
        <w:tc>
          <w:tcPr>
            <w:tcW w:w="7550" w:type="dxa"/>
            <w:tcBorders>
              <w:bottom w:val="single" w:sz="4" w:space="0" w:color="auto"/>
            </w:tcBorders>
          </w:tcPr>
          <w:p w14:paraId="30623975" w14:textId="77777777" w:rsidR="001A0BF4" w:rsidRPr="00995F9A" w:rsidRDefault="001A0BF4" w:rsidP="00A22D33">
            <w:pPr>
              <w:autoSpaceDE w:val="0"/>
              <w:autoSpaceDN w:val="0"/>
              <w:adjustRightInd w:val="0"/>
              <w:jc w:val="center"/>
              <w:rPr>
                <w:rFonts w:ascii="Open Sans" w:hAnsi="Open Sans" w:cs="MinionPro-Regular"/>
                <w:b/>
                <w:sz w:val="24"/>
                <w:szCs w:val="24"/>
              </w:rPr>
            </w:pPr>
            <w:r w:rsidRPr="00995F9A">
              <w:rPr>
                <w:rFonts w:ascii="Open Sans" w:hAnsi="Open Sans" w:cs="MinionPro-Regular"/>
                <w:b/>
                <w:sz w:val="24"/>
                <w:szCs w:val="24"/>
              </w:rPr>
              <w:t>Comments</w:t>
            </w:r>
          </w:p>
        </w:tc>
      </w:tr>
      <w:tr w:rsidR="00231514" w14:paraId="09FBC397" w14:textId="77777777" w:rsidTr="00153EA5">
        <w:sdt>
          <w:sdtPr>
            <w:rPr>
              <w:rStyle w:val="Brandstyle"/>
            </w:rPr>
            <w:alias w:val="Social Emotional Competency"/>
            <w:tag w:val="Social Emotional Competency"/>
            <w:id w:val="345213793"/>
            <w:placeholder>
              <w:docPart w:val="C929EECED3AE4404A4A9829641398DC2"/>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520" w:type="dxa"/>
                <w:tcBorders>
                  <w:top w:val="single" w:sz="4" w:space="0" w:color="auto"/>
                  <w:left w:val="single" w:sz="4" w:space="0" w:color="auto"/>
                  <w:bottom w:val="single" w:sz="4" w:space="0" w:color="auto"/>
                  <w:right w:val="single" w:sz="4" w:space="0" w:color="auto"/>
                </w:tcBorders>
              </w:tcPr>
              <w:p w14:paraId="7CDE1F6D" w14:textId="77777777" w:rsidR="001A0BF4" w:rsidRDefault="00231514"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55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1929306593"/>
              <w:placeholder>
                <w:docPart w:val="7C2CF04AA9A9483AB3EDB1F7BAD77E39"/>
              </w:placeholder>
              <w:showingPlcHdr/>
              <w:text w:multiLine="1"/>
            </w:sdtPr>
            <w:sdtEndPr/>
            <w:sdtContent>
              <w:p w14:paraId="70689460" w14:textId="77777777" w:rsidR="001A0BF4" w:rsidRDefault="00231514"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771129C6" w14:textId="77777777" w:rsidR="001A0BF4" w:rsidRDefault="001A0BF4" w:rsidP="00A22D33">
            <w:pPr>
              <w:autoSpaceDE w:val="0"/>
              <w:autoSpaceDN w:val="0"/>
              <w:adjustRightInd w:val="0"/>
              <w:rPr>
                <w:rFonts w:ascii="MinionPro-Regular" w:hAnsi="MinionPro-Regular" w:cs="MinionPro-Regular"/>
                <w:sz w:val="24"/>
                <w:szCs w:val="24"/>
              </w:rPr>
            </w:pPr>
          </w:p>
          <w:p w14:paraId="687C775B" w14:textId="77777777" w:rsidR="001A0BF4" w:rsidRDefault="001A0BF4" w:rsidP="00A22D33">
            <w:pPr>
              <w:autoSpaceDE w:val="0"/>
              <w:autoSpaceDN w:val="0"/>
              <w:adjustRightInd w:val="0"/>
              <w:rPr>
                <w:rFonts w:ascii="MinionPro-Regular" w:hAnsi="MinionPro-Regular" w:cs="MinionPro-Regular"/>
                <w:sz w:val="24"/>
                <w:szCs w:val="24"/>
              </w:rPr>
            </w:pPr>
          </w:p>
        </w:tc>
      </w:tr>
      <w:tr w:rsidR="00231514" w14:paraId="7916E256" w14:textId="77777777" w:rsidTr="00153EA5">
        <w:sdt>
          <w:sdtPr>
            <w:rPr>
              <w:rStyle w:val="Brandstyle"/>
            </w:rPr>
            <w:alias w:val="Social Emotional Competency"/>
            <w:tag w:val="Social Emotional Competency"/>
            <w:id w:val="-587304233"/>
            <w:placeholder>
              <w:docPart w:val="94948ACDC2624536B7D4B079D5E585A3"/>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520" w:type="dxa"/>
                <w:tcBorders>
                  <w:top w:val="single" w:sz="4" w:space="0" w:color="auto"/>
                  <w:left w:val="single" w:sz="4" w:space="0" w:color="auto"/>
                  <w:bottom w:val="single" w:sz="4" w:space="0" w:color="auto"/>
                  <w:right w:val="single" w:sz="4" w:space="0" w:color="auto"/>
                </w:tcBorders>
              </w:tcPr>
              <w:p w14:paraId="1A8B300E"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55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170729218"/>
              <w:placeholder>
                <w:docPart w:val="7C2CF04AA9A9483AB3EDB1F7BAD77E39"/>
              </w:placeholder>
              <w:showingPlcHdr/>
              <w:text w:multiLine="1"/>
            </w:sdtPr>
            <w:sdtEndPr/>
            <w:sdtContent>
              <w:p w14:paraId="68BF4567"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0CD662BA" w14:textId="77777777" w:rsidR="001A0BF4" w:rsidRDefault="001A0BF4" w:rsidP="00A22D33">
            <w:pPr>
              <w:autoSpaceDE w:val="0"/>
              <w:autoSpaceDN w:val="0"/>
              <w:adjustRightInd w:val="0"/>
              <w:rPr>
                <w:rFonts w:ascii="MinionPro-Regular" w:hAnsi="MinionPro-Regular" w:cs="MinionPro-Regular"/>
                <w:sz w:val="24"/>
                <w:szCs w:val="24"/>
              </w:rPr>
            </w:pPr>
          </w:p>
          <w:p w14:paraId="1796390A" w14:textId="77777777" w:rsidR="001A0BF4" w:rsidRDefault="001A0BF4" w:rsidP="00A22D33">
            <w:pPr>
              <w:autoSpaceDE w:val="0"/>
              <w:autoSpaceDN w:val="0"/>
              <w:adjustRightInd w:val="0"/>
              <w:rPr>
                <w:rFonts w:ascii="MinionPro-Regular" w:hAnsi="MinionPro-Regular" w:cs="MinionPro-Regular"/>
                <w:sz w:val="24"/>
                <w:szCs w:val="24"/>
              </w:rPr>
            </w:pPr>
          </w:p>
        </w:tc>
      </w:tr>
      <w:tr w:rsidR="00231514" w14:paraId="53DE0139" w14:textId="77777777" w:rsidTr="00153EA5">
        <w:sdt>
          <w:sdtPr>
            <w:rPr>
              <w:rStyle w:val="Brandstyle"/>
            </w:rPr>
            <w:alias w:val="Social Emotional Competency"/>
            <w:tag w:val="Social Emotional Competency"/>
            <w:id w:val="-394508927"/>
            <w:placeholder>
              <w:docPart w:val="B56531FC38124B05829B4C5226A80FF7"/>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520" w:type="dxa"/>
                <w:tcBorders>
                  <w:top w:val="single" w:sz="4" w:space="0" w:color="auto"/>
                  <w:left w:val="single" w:sz="4" w:space="0" w:color="auto"/>
                  <w:bottom w:val="single" w:sz="4" w:space="0" w:color="auto"/>
                  <w:right w:val="single" w:sz="4" w:space="0" w:color="auto"/>
                </w:tcBorders>
              </w:tcPr>
              <w:p w14:paraId="7DF5F5CC"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55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895810271"/>
              <w:placeholder>
                <w:docPart w:val="7C2CF04AA9A9483AB3EDB1F7BAD77E39"/>
              </w:placeholder>
              <w:showingPlcHdr/>
              <w:text w:multiLine="1"/>
            </w:sdtPr>
            <w:sdtEndPr/>
            <w:sdtContent>
              <w:p w14:paraId="5FE39D5A"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3A18647B" w14:textId="77777777" w:rsidR="001A0BF4" w:rsidRDefault="001A0BF4" w:rsidP="00A22D33">
            <w:pPr>
              <w:autoSpaceDE w:val="0"/>
              <w:autoSpaceDN w:val="0"/>
              <w:adjustRightInd w:val="0"/>
              <w:rPr>
                <w:rFonts w:ascii="MinionPro-Regular" w:hAnsi="MinionPro-Regular" w:cs="MinionPro-Regular"/>
                <w:sz w:val="24"/>
                <w:szCs w:val="24"/>
              </w:rPr>
            </w:pPr>
          </w:p>
          <w:p w14:paraId="54D393E8" w14:textId="77777777" w:rsidR="001A0BF4" w:rsidRDefault="001A0BF4" w:rsidP="00A22D33">
            <w:pPr>
              <w:autoSpaceDE w:val="0"/>
              <w:autoSpaceDN w:val="0"/>
              <w:adjustRightInd w:val="0"/>
              <w:rPr>
                <w:rFonts w:ascii="MinionPro-Regular" w:hAnsi="MinionPro-Regular" w:cs="MinionPro-Regular"/>
                <w:sz w:val="24"/>
                <w:szCs w:val="24"/>
              </w:rPr>
            </w:pPr>
          </w:p>
        </w:tc>
      </w:tr>
    </w:tbl>
    <w:p w14:paraId="06E1CEAA" w14:textId="77777777" w:rsidR="001A0BF4" w:rsidRDefault="001A0BF4" w:rsidP="00A73673">
      <w:pPr>
        <w:autoSpaceDE w:val="0"/>
        <w:autoSpaceDN w:val="0"/>
        <w:adjustRightInd w:val="0"/>
        <w:spacing w:after="0" w:line="240" w:lineRule="auto"/>
        <w:rPr>
          <w:rFonts w:ascii="Open Sans" w:hAnsi="Open Sans" w:cs="MinionPro-Regular"/>
          <w:b/>
          <w:sz w:val="16"/>
          <w:szCs w:val="16"/>
        </w:rPr>
      </w:pPr>
    </w:p>
    <w:p w14:paraId="1FC1F2E7" w14:textId="77777777" w:rsidR="001525FD" w:rsidRPr="00A73673" w:rsidRDefault="001525FD" w:rsidP="001525FD">
      <w:pPr>
        <w:autoSpaceDE w:val="0"/>
        <w:autoSpaceDN w:val="0"/>
        <w:adjustRightInd w:val="0"/>
        <w:spacing w:after="0" w:line="240" w:lineRule="auto"/>
        <w:rPr>
          <w:rFonts w:ascii="Open Sans" w:hAnsi="Open Sans" w:cs="MinionPro-Regular"/>
          <w:sz w:val="24"/>
          <w:szCs w:val="24"/>
        </w:rPr>
      </w:pPr>
      <w:r w:rsidRPr="00232D90">
        <w:rPr>
          <w:rFonts w:ascii="Open Sans" w:hAnsi="Open Sans" w:cs="MinionPro-Regular"/>
          <w:b/>
          <w:sz w:val="24"/>
          <w:szCs w:val="24"/>
        </w:rPr>
        <w:t xml:space="preserve">STEP </w:t>
      </w:r>
      <w:r>
        <w:rPr>
          <w:rFonts w:ascii="Open Sans" w:hAnsi="Open Sans" w:cs="MinionPro-Regular"/>
          <w:b/>
          <w:sz w:val="24"/>
          <w:szCs w:val="24"/>
        </w:rPr>
        <w:t>5</w:t>
      </w:r>
      <w:r w:rsidRPr="00232D90">
        <w:rPr>
          <w:rFonts w:ascii="Open Sans" w:hAnsi="Open Sans" w:cs="MinionPro-Regular"/>
          <w:b/>
          <w:sz w:val="24"/>
          <w:szCs w:val="24"/>
        </w:rPr>
        <w:t>:</w:t>
      </w:r>
      <w:r w:rsidRPr="00232D90">
        <w:rPr>
          <w:rFonts w:ascii="Open Sans" w:hAnsi="Open Sans" w:cs="MinionPro-Regular"/>
          <w:sz w:val="24"/>
          <w:szCs w:val="24"/>
        </w:rPr>
        <w:t xml:space="preserve">  </w:t>
      </w:r>
      <w:r>
        <w:rPr>
          <w:rFonts w:ascii="Open Sans" w:hAnsi="Open Sans" w:cs="MinionPro-Regular"/>
          <w:b/>
          <w:sz w:val="24"/>
          <w:szCs w:val="24"/>
        </w:rPr>
        <w:t>Reflect on your Plan and Prepare for DESSA Discussion</w:t>
      </w:r>
    </w:p>
    <w:p w14:paraId="6E9042A9" w14:textId="77777777" w:rsidR="001525FD" w:rsidRPr="00593561" w:rsidRDefault="001525FD" w:rsidP="001525FD">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Before moving on, take a moment and reflect on this DESSA assessment. Did you learn something new about the student? Are you feeling good about your instructional plan? Are you confident that you have the skills and resources to implement the plan? If not, what can you do to increase your confidence? Most importantly, is the student feeling good about him or herself and motivated to work with you to increase their social and emotional competence? A good DESSA plan should build on strengths, address needs, and leave students, parents, and teachers with a sense of direction, confidence</w:t>
      </w:r>
      <w:r w:rsidR="00681521">
        <w:rPr>
          <w:rFonts w:ascii="Open Sans" w:hAnsi="Open Sans" w:cs="MinionPro-Regular"/>
          <w:sz w:val="21"/>
          <w:szCs w:val="21"/>
        </w:rPr>
        <w:t>,</w:t>
      </w:r>
      <w:r w:rsidRPr="00593561">
        <w:rPr>
          <w:rFonts w:ascii="Open Sans" w:hAnsi="Open Sans" w:cs="MinionPro-Regular"/>
          <w:sz w:val="21"/>
          <w:szCs w:val="21"/>
        </w:rPr>
        <w:t xml:space="preserve"> and optimism. </w:t>
      </w:r>
    </w:p>
    <w:p w14:paraId="2F5A36D2" w14:textId="77777777" w:rsidR="001525FD" w:rsidRPr="00593561" w:rsidRDefault="001525FD" w:rsidP="001525FD">
      <w:pPr>
        <w:autoSpaceDE w:val="0"/>
        <w:autoSpaceDN w:val="0"/>
        <w:adjustRightInd w:val="0"/>
        <w:spacing w:after="0" w:line="240" w:lineRule="auto"/>
        <w:rPr>
          <w:rFonts w:ascii="Open Sans" w:hAnsi="Open Sans" w:cs="MinionPro-Regular"/>
          <w:sz w:val="21"/>
          <w:szCs w:val="21"/>
        </w:rPr>
      </w:pPr>
    </w:p>
    <w:p w14:paraId="32F5DFA5" w14:textId="77777777" w:rsidR="001525FD" w:rsidRDefault="001525FD" w:rsidP="001525FD">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lastRenderedPageBreak/>
        <w:t>Use the space below to add any additional thoughts or comments that you would like to share.</w:t>
      </w:r>
    </w:p>
    <w:p w14:paraId="1D91901D" w14:textId="77777777" w:rsidR="00A73673" w:rsidRPr="001525FD" w:rsidRDefault="000E15CE" w:rsidP="00A34962">
      <w:pPr>
        <w:autoSpaceDE w:val="0"/>
        <w:autoSpaceDN w:val="0"/>
        <w:adjustRightInd w:val="0"/>
        <w:spacing w:after="0" w:line="240" w:lineRule="auto"/>
        <w:rPr>
          <w:rFonts w:ascii="Open Sans" w:hAnsi="Open Sans" w:cs="MinionPro-Regular"/>
          <w:sz w:val="21"/>
          <w:szCs w:val="21"/>
        </w:rPr>
      </w:pPr>
      <w:sdt>
        <w:sdtPr>
          <w:rPr>
            <w:rStyle w:val="Brandstyle"/>
            <w:bdr w:val="single" w:sz="4" w:space="0" w:color="auto"/>
          </w:rPr>
          <w:alias w:val="Comments"/>
          <w:tag w:val="Comments"/>
          <w:id w:val="-261915696"/>
          <w:placeholder>
            <w:docPart w:val="271E2695A371435CBB5711B36D28FC6E"/>
          </w:placeholder>
          <w:text w:multiLine="1"/>
        </w:sdtPr>
        <w:sdtEndPr>
          <w:rPr>
            <w:rStyle w:val="DefaultParagraphFont"/>
            <w:rFonts w:ascii="MinionPro-Regular" w:hAnsi="MinionPro-Regular" w:cs="MinionPro-Regular"/>
            <w:sz w:val="24"/>
            <w:szCs w:val="24"/>
          </w:rPr>
        </w:sdtEndPr>
        <w:sdtContent>
          <w:r w:rsidR="001525FD" w:rsidRPr="00153EA5">
            <w:rPr>
              <w:rFonts w:ascii="MinionPro-Regular" w:hAnsi="MinionPro-Regular" w:cs="MinionPro-Regular"/>
              <w:sz w:val="24"/>
              <w:szCs w:val="24"/>
              <w:bdr w:val="single" w:sz="4" w:space="0" w:color="auto"/>
            </w:rPr>
            <w:br/>
          </w:r>
        </w:sdtContent>
      </w:sdt>
      <w:r w:rsidR="001525FD">
        <w:rPr>
          <w:rFonts w:ascii="Open Sans" w:hAnsi="Open Sans" w:cs="MinionPro-Regular"/>
          <w:b/>
          <w:sz w:val="24"/>
          <w:szCs w:val="24"/>
        </w:rPr>
        <w:t xml:space="preserve"> </w:t>
      </w:r>
    </w:p>
    <w:sectPr w:rsidR="00A73673" w:rsidRPr="001525FD" w:rsidSect="00BC6D67">
      <w:footerReference w:type="even" r:id="rId7"/>
      <w:footerReference w:type="default" r:id="rId8"/>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FFA5" w14:textId="77777777" w:rsidR="000E15CE" w:rsidRDefault="000E15CE" w:rsidP="00BC6D67">
      <w:pPr>
        <w:spacing w:after="0" w:line="240" w:lineRule="auto"/>
      </w:pPr>
      <w:r>
        <w:separator/>
      </w:r>
    </w:p>
  </w:endnote>
  <w:endnote w:type="continuationSeparator" w:id="0">
    <w:p w14:paraId="7B630E17" w14:textId="77777777" w:rsidR="000E15CE" w:rsidRDefault="000E15CE" w:rsidP="00BC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9386131"/>
      <w:docPartObj>
        <w:docPartGallery w:val="Page Numbers (Bottom of Page)"/>
        <w:docPartUnique/>
      </w:docPartObj>
    </w:sdtPr>
    <w:sdtEndPr>
      <w:rPr>
        <w:rStyle w:val="PageNumber"/>
      </w:rPr>
    </w:sdtEndPr>
    <w:sdtContent>
      <w:p w14:paraId="69C3F308" w14:textId="77777777" w:rsidR="00BC6D67" w:rsidRDefault="00BC6D67" w:rsidP="003E67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77943888"/>
      <w:docPartObj>
        <w:docPartGallery w:val="Page Numbers (Bottom of Page)"/>
        <w:docPartUnique/>
      </w:docPartObj>
    </w:sdtPr>
    <w:sdtEndPr>
      <w:rPr>
        <w:rStyle w:val="PageNumber"/>
      </w:rPr>
    </w:sdtEndPr>
    <w:sdtContent>
      <w:p w14:paraId="1D4F788A" w14:textId="77777777" w:rsidR="00BC6D67" w:rsidRDefault="00BC6D67" w:rsidP="003E67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CFF890" w14:textId="77777777" w:rsidR="00BC6D67" w:rsidRDefault="00BC6D67" w:rsidP="00BC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Open Sans" w:hAnsi="Open Sans" w:cs="Open Sans"/>
      </w:rPr>
      <w:id w:val="-1150900909"/>
      <w:docPartObj>
        <w:docPartGallery w:val="Page Numbers (Bottom of Page)"/>
        <w:docPartUnique/>
      </w:docPartObj>
    </w:sdtPr>
    <w:sdtEndPr>
      <w:rPr>
        <w:rStyle w:val="PageNumber"/>
      </w:rPr>
    </w:sdtEndPr>
    <w:sdtContent>
      <w:p w14:paraId="2FF1E9E4" w14:textId="77777777" w:rsidR="00BC6D67" w:rsidRPr="00BC6D67" w:rsidRDefault="00BC6D67" w:rsidP="003E6714">
        <w:pPr>
          <w:pStyle w:val="Footer"/>
          <w:framePr w:wrap="none" w:vAnchor="text" w:hAnchor="margin" w:xAlign="center" w:y="1"/>
          <w:rPr>
            <w:rStyle w:val="PageNumber"/>
            <w:rFonts w:ascii="Open Sans" w:hAnsi="Open Sans" w:cs="Open Sans"/>
          </w:rPr>
        </w:pPr>
        <w:r w:rsidRPr="00BC6D67">
          <w:rPr>
            <w:rStyle w:val="PageNumber"/>
            <w:rFonts w:ascii="Open Sans" w:hAnsi="Open Sans" w:cs="Open Sans"/>
          </w:rPr>
          <w:fldChar w:fldCharType="begin"/>
        </w:r>
        <w:r w:rsidRPr="00BC6D67">
          <w:rPr>
            <w:rStyle w:val="PageNumber"/>
            <w:rFonts w:ascii="Open Sans" w:hAnsi="Open Sans" w:cs="Open Sans"/>
          </w:rPr>
          <w:instrText xml:space="preserve"> PAGE </w:instrText>
        </w:r>
        <w:r w:rsidRPr="00BC6D67">
          <w:rPr>
            <w:rStyle w:val="PageNumber"/>
            <w:rFonts w:ascii="Open Sans" w:hAnsi="Open Sans" w:cs="Open Sans"/>
          </w:rPr>
          <w:fldChar w:fldCharType="separate"/>
        </w:r>
        <w:r w:rsidR="00C86443">
          <w:rPr>
            <w:rStyle w:val="PageNumber"/>
            <w:rFonts w:ascii="Open Sans" w:hAnsi="Open Sans" w:cs="Open Sans"/>
            <w:noProof/>
          </w:rPr>
          <w:t>2</w:t>
        </w:r>
        <w:r w:rsidRPr="00BC6D67">
          <w:rPr>
            <w:rStyle w:val="PageNumber"/>
            <w:rFonts w:ascii="Open Sans" w:hAnsi="Open Sans" w:cs="Open Sans"/>
          </w:rPr>
          <w:fldChar w:fldCharType="end"/>
        </w:r>
      </w:p>
    </w:sdtContent>
  </w:sdt>
  <w:p w14:paraId="6EA698CE" w14:textId="77777777" w:rsidR="00BC6D67" w:rsidRDefault="00BC6D67" w:rsidP="00BC6D67">
    <w:pPr>
      <w:pStyle w:val="Footer"/>
      <w:ind w:right="360"/>
    </w:pPr>
    <w:r w:rsidRPr="00BC6D67">
      <w:rPr>
        <w:noProof/>
      </w:rPr>
      <mc:AlternateContent>
        <mc:Choice Requires="wps">
          <w:drawing>
            <wp:anchor distT="0" distB="0" distL="114300" distR="114300" simplePos="0" relativeHeight="251659264" behindDoc="0" locked="0" layoutInCell="1" allowOverlap="1" wp14:anchorId="47F01EEA" wp14:editId="61DEE36D">
              <wp:simplePos x="0" y="0"/>
              <wp:positionH relativeFrom="column">
                <wp:posOffset>-408305</wp:posOffset>
              </wp:positionH>
              <wp:positionV relativeFrom="paragraph">
                <wp:posOffset>-160020</wp:posOffset>
              </wp:positionV>
              <wp:extent cx="7143750" cy="0"/>
              <wp:effectExtent l="0" t="0" r="6350" b="12700"/>
              <wp:wrapNone/>
              <wp:docPr id="11" name="Straight Connector 11"/>
              <wp:cNvGraphicFramePr/>
              <a:graphic xmlns:a="http://schemas.openxmlformats.org/drawingml/2006/main">
                <a:graphicData uri="http://schemas.microsoft.com/office/word/2010/wordprocessingShape">
                  <wps:wsp>
                    <wps:cNvCnPr/>
                    <wps:spPr>
                      <a:xfrm>
                        <a:off x="0" y="0"/>
                        <a:ext cx="714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5957D"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15pt,-12.6pt" to="530.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" strokecolor="black [3213]" strokeweight=".5pt">
              <v:stroke joinstyle="miter"/>
            </v:line>
          </w:pict>
        </mc:Fallback>
      </mc:AlternateContent>
    </w:r>
    <w:r w:rsidRPr="00BC6D67">
      <w:rPr>
        <w:noProof/>
      </w:rPr>
      <w:drawing>
        <wp:anchor distT="0" distB="0" distL="114300" distR="114300" simplePos="0" relativeHeight="251660288" behindDoc="1" locked="0" layoutInCell="1" allowOverlap="1" wp14:anchorId="3EC7C66E" wp14:editId="11145124">
          <wp:simplePos x="0" y="0"/>
          <wp:positionH relativeFrom="column">
            <wp:posOffset>-318407</wp:posOffset>
          </wp:positionH>
          <wp:positionV relativeFrom="paragraph">
            <wp:posOffset>-16329</wp:posOffset>
          </wp:positionV>
          <wp:extent cx="1430772" cy="22043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 Logo- Color- Tag.png"/>
                  <pic:cNvPicPr/>
                </pic:nvPicPr>
                <pic:blipFill>
                  <a:blip r:embed="rId1">
                    <a:extLst>
                      <a:ext uri="{28A0092B-C50C-407E-A947-70E740481C1C}">
                        <a14:useLocalDpi xmlns:a14="http://schemas.microsoft.com/office/drawing/2010/main" val="0"/>
                      </a:ext>
                    </a:extLst>
                  </a:blip>
                  <a:stretch>
                    <a:fillRect/>
                  </a:stretch>
                </pic:blipFill>
                <pic:spPr>
                  <a:xfrm>
                    <a:off x="0" y="0"/>
                    <a:ext cx="1430772" cy="2204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63EDA" w14:textId="77777777" w:rsidR="000E15CE" w:rsidRDefault="000E15CE" w:rsidP="00BC6D67">
      <w:pPr>
        <w:spacing w:after="0" w:line="240" w:lineRule="auto"/>
      </w:pPr>
      <w:r>
        <w:separator/>
      </w:r>
    </w:p>
  </w:footnote>
  <w:footnote w:type="continuationSeparator" w:id="0">
    <w:p w14:paraId="46C726D6" w14:textId="77777777" w:rsidR="000E15CE" w:rsidRDefault="000E15CE" w:rsidP="00BC6D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4F"/>
    <w:rsid w:val="00004B6C"/>
    <w:rsid w:val="0002317F"/>
    <w:rsid w:val="000E15CE"/>
    <w:rsid w:val="00117648"/>
    <w:rsid w:val="00131794"/>
    <w:rsid w:val="001525FD"/>
    <w:rsid w:val="0015318F"/>
    <w:rsid w:val="00153EA5"/>
    <w:rsid w:val="0017656C"/>
    <w:rsid w:val="001A0BF4"/>
    <w:rsid w:val="001B3D07"/>
    <w:rsid w:val="002174E7"/>
    <w:rsid w:val="00231514"/>
    <w:rsid w:val="00232D90"/>
    <w:rsid w:val="002D3705"/>
    <w:rsid w:val="00323C11"/>
    <w:rsid w:val="00372D69"/>
    <w:rsid w:val="003E094F"/>
    <w:rsid w:val="003E097A"/>
    <w:rsid w:val="0042109A"/>
    <w:rsid w:val="00425580"/>
    <w:rsid w:val="00497FBE"/>
    <w:rsid w:val="004B506A"/>
    <w:rsid w:val="00593561"/>
    <w:rsid w:val="00610B42"/>
    <w:rsid w:val="00633AD5"/>
    <w:rsid w:val="00681521"/>
    <w:rsid w:val="00685C91"/>
    <w:rsid w:val="006A68BD"/>
    <w:rsid w:val="006C473F"/>
    <w:rsid w:val="006E4DE6"/>
    <w:rsid w:val="007037A5"/>
    <w:rsid w:val="00770CDC"/>
    <w:rsid w:val="00781591"/>
    <w:rsid w:val="007A6179"/>
    <w:rsid w:val="00812C4B"/>
    <w:rsid w:val="008B1F33"/>
    <w:rsid w:val="00995F9A"/>
    <w:rsid w:val="009C38A0"/>
    <w:rsid w:val="009E66D1"/>
    <w:rsid w:val="00A05DCB"/>
    <w:rsid w:val="00A34962"/>
    <w:rsid w:val="00A73673"/>
    <w:rsid w:val="00B045CE"/>
    <w:rsid w:val="00B3507C"/>
    <w:rsid w:val="00B678CC"/>
    <w:rsid w:val="00BC6D67"/>
    <w:rsid w:val="00C86443"/>
    <w:rsid w:val="00CE7A4D"/>
    <w:rsid w:val="00D04049"/>
    <w:rsid w:val="00D07F66"/>
    <w:rsid w:val="00D56DC8"/>
    <w:rsid w:val="00D9735B"/>
    <w:rsid w:val="00E14854"/>
    <w:rsid w:val="00E40EB6"/>
    <w:rsid w:val="00EE6770"/>
    <w:rsid w:val="00EE7333"/>
    <w:rsid w:val="00F8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C25E"/>
  <w15:chartTrackingRefBased/>
  <w15:docId w15:val="{ED6D22D9-E9B6-4AC3-A346-78A7FBC5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7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6DC8"/>
    <w:rPr>
      <w:color w:val="808080"/>
    </w:rPr>
  </w:style>
  <w:style w:type="character" w:customStyle="1" w:styleId="Heading2Char">
    <w:name w:val="Heading 2 Char"/>
    <w:basedOn w:val="DefaultParagraphFont"/>
    <w:link w:val="Heading2"/>
    <w:uiPriority w:val="9"/>
    <w:rsid w:val="00EE73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E7333"/>
    <w:rPr>
      <w:rFonts w:asciiTheme="majorHAnsi" w:eastAsiaTheme="majorEastAsia" w:hAnsiTheme="majorHAnsi" w:cstheme="majorBidi"/>
      <w:color w:val="2F5496" w:themeColor="accent1" w:themeShade="BF"/>
      <w:sz w:val="32"/>
      <w:szCs w:val="32"/>
    </w:rPr>
  </w:style>
  <w:style w:type="character" w:customStyle="1" w:styleId="Brandstyle">
    <w:name w:val="Brand style"/>
    <w:basedOn w:val="DefaultParagraphFont"/>
    <w:uiPriority w:val="1"/>
    <w:qFormat/>
    <w:rsid w:val="00EE7333"/>
    <w:rPr>
      <w:rFonts w:ascii="Open Sans" w:hAnsi="Open Sans"/>
      <w:sz w:val="22"/>
    </w:rPr>
  </w:style>
  <w:style w:type="paragraph" w:styleId="Header">
    <w:name w:val="header"/>
    <w:basedOn w:val="Normal"/>
    <w:link w:val="HeaderChar"/>
    <w:uiPriority w:val="99"/>
    <w:unhideWhenUsed/>
    <w:rsid w:val="00BC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D67"/>
  </w:style>
  <w:style w:type="paragraph" w:styleId="Footer">
    <w:name w:val="footer"/>
    <w:basedOn w:val="Normal"/>
    <w:link w:val="FooterChar"/>
    <w:uiPriority w:val="99"/>
    <w:unhideWhenUsed/>
    <w:rsid w:val="00BC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D67"/>
  </w:style>
  <w:style w:type="character" w:styleId="PageNumber">
    <w:name w:val="page number"/>
    <w:basedOn w:val="DefaultParagraphFont"/>
    <w:uiPriority w:val="99"/>
    <w:semiHidden/>
    <w:unhideWhenUsed/>
    <w:rsid w:val="00BC6D67"/>
  </w:style>
  <w:style w:type="character" w:styleId="CommentReference">
    <w:name w:val="annotation reference"/>
    <w:basedOn w:val="DefaultParagraphFont"/>
    <w:uiPriority w:val="99"/>
    <w:semiHidden/>
    <w:unhideWhenUsed/>
    <w:rsid w:val="0042109A"/>
    <w:rPr>
      <w:sz w:val="16"/>
      <w:szCs w:val="16"/>
    </w:rPr>
  </w:style>
  <w:style w:type="paragraph" w:styleId="CommentText">
    <w:name w:val="annotation text"/>
    <w:basedOn w:val="Normal"/>
    <w:link w:val="CommentTextChar"/>
    <w:uiPriority w:val="99"/>
    <w:semiHidden/>
    <w:unhideWhenUsed/>
    <w:rsid w:val="0042109A"/>
    <w:pPr>
      <w:spacing w:line="240" w:lineRule="auto"/>
    </w:pPr>
    <w:rPr>
      <w:sz w:val="20"/>
      <w:szCs w:val="20"/>
    </w:rPr>
  </w:style>
  <w:style w:type="character" w:customStyle="1" w:styleId="CommentTextChar">
    <w:name w:val="Comment Text Char"/>
    <w:basedOn w:val="DefaultParagraphFont"/>
    <w:link w:val="CommentText"/>
    <w:uiPriority w:val="99"/>
    <w:semiHidden/>
    <w:rsid w:val="0042109A"/>
    <w:rPr>
      <w:sz w:val="20"/>
      <w:szCs w:val="20"/>
    </w:rPr>
  </w:style>
  <w:style w:type="paragraph" w:styleId="CommentSubject">
    <w:name w:val="annotation subject"/>
    <w:basedOn w:val="CommentText"/>
    <w:next w:val="CommentText"/>
    <w:link w:val="CommentSubjectChar"/>
    <w:uiPriority w:val="99"/>
    <w:semiHidden/>
    <w:unhideWhenUsed/>
    <w:rsid w:val="0042109A"/>
    <w:rPr>
      <w:b/>
      <w:bCs/>
    </w:rPr>
  </w:style>
  <w:style w:type="character" w:customStyle="1" w:styleId="CommentSubjectChar">
    <w:name w:val="Comment Subject Char"/>
    <w:basedOn w:val="CommentTextChar"/>
    <w:link w:val="CommentSubject"/>
    <w:uiPriority w:val="99"/>
    <w:semiHidden/>
    <w:rsid w:val="0042109A"/>
    <w:rPr>
      <w:b/>
      <w:bCs/>
      <w:sz w:val="20"/>
      <w:szCs w:val="20"/>
    </w:rPr>
  </w:style>
  <w:style w:type="paragraph" w:styleId="BalloonText">
    <w:name w:val="Balloon Text"/>
    <w:basedOn w:val="Normal"/>
    <w:link w:val="BalloonTextChar"/>
    <w:uiPriority w:val="99"/>
    <w:semiHidden/>
    <w:unhideWhenUsed/>
    <w:rsid w:val="00421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9A"/>
    <w:rPr>
      <w:rFonts w:ascii="Segoe UI" w:hAnsi="Segoe UI" w:cs="Segoe UI"/>
      <w:sz w:val="18"/>
      <w:szCs w:val="18"/>
    </w:rPr>
  </w:style>
  <w:style w:type="character" w:customStyle="1" w:styleId="apple-converted-space">
    <w:name w:val="apple-converted-space"/>
    <w:basedOn w:val="DefaultParagraphFont"/>
    <w:rsid w:val="006E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4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wnloads\3.16.18%20DESSA%20Results%20Planning%20Form%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68F591071D4EC0BB64097CA1DC5A40"/>
        <w:category>
          <w:name w:val="General"/>
          <w:gallery w:val="placeholder"/>
        </w:category>
        <w:types>
          <w:type w:val="bbPlcHdr"/>
        </w:types>
        <w:behaviors>
          <w:behavior w:val="content"/>
        </w:behaviors>
        <w:guid w:val="{FEF8DDDE-1397-447B-A35B-762C1739C26E}"/>
      </w:docPartPr>
      <w:docPartBody>
        <w:p w:rsidR="002F6416" w:rsidRDefault="009D5D5A">
          <w:pPr>
            <w:pStyle w:val="3C68F591071D4EC0BB64097CA1DC5A40"/>
          </w:pPr>
          <w:r w:rsidRPr="00C15F7A">
            <w:rPr>
              <w:rStyle w:val="PlaceholderText"/>
            </w:rPr>
            <w:t>Click or tap here to enter text.</w:t>
          </w:r>
        </w:p>
      </w:docPartBody>
    </w:docPart>
    <w:docPart>
      <w:docPartPr>
        <w:name w:val="12131A4F85154F2980E2C7BC3069CA52"/>
        <w:category>
          <w:name w:val="General"/>
          <w:gallery w:val="placeholder"/>
        </w:category>
        <w:types>
          <w:type w:val="bbPlcHdr"/>
        </w:types>
        <w:behaviors>
          <w:behavior w:val="content"/>
        </w:behaviors>
        <w:guid w:val="{F41EC697-DE92-471A-9A15-6848AECEA297}"/>
      </w:docPartPr>
      <w:docPartBody>
        <w:p w:rsidR="002F6416" w:rsidRDefault="009D5D5A">
          <w:pPr>
            <w:pStyle w:val="12131A4F85154F2980E2C7BC3069CA52"/>
          </w:pPr>
          <w:r w:rsidRPr="00C15F7A">
            <w:rPr>
              <w:rStyle w:val="PlaceholderText"/>
            </w:rPr>
            <w:t>Click or tap to enter a date.</w:t>
          </w:r>
        </w:p>
      </w:docPartBody>
    </w:docPart>
    <w:docPart>
      <w:docPartPr>
        <w:name w:val="954C801BC6AA4213925B8A2A97D2375E"/>
        <w:category>
          <w:name w:val="General"/>
          <w:gallery w:val="placeholder"/>
        </w:category>
        <w:types>
          <w:type w:val="bbPlcHdr"/>
        </w:types>
        <w:behaviors>
          <w:behavior w:val="content"/>
        </w:behaviors>
        <w:guid w:val="{EB497909-E148-4E91-B59C-F3E771032657}"/>
      </w:docPartPr>
      <w:docPartBody>
        <w:p w:rsidR="002F6416" w:rsidRDefault="009D5D5A">
          <w:pPr>
            <w:pStyle w:val="954C801BC6AA4213925B8A2A97D2375E"/>
          </w:pPr>
          <w:r w:rsidRPr="00633AD5">
            <w:rPr>
              <w:rStyle w:val="PlaceholderText"/>
              <w:b/>
              <w:color w:val="auto"/>
            </w:rPr>
            <w:t>Confidence Rating</w:t>
          </w:r>
        </w:p>
      </w:docPartBody>
    </w:docPart>
    <w:docPart>
      <w:docPartPr>
        <w:name w:val="1D61B46E5C0547CEBA423AB910824D53"/>
        <w:category>
          <w:name w:val="General"/>
          <w:gallery w:val="placeholder"/>
        </w:category>
        <w:types>
          <w:type w:val="bbPlcHdr"/>
        </w:types>
        <w:behaviors>
          <w:behavior w:val="content"/>
        </w:behaviors>
        <w:guid w:val="{5ABB9288-17EF-47C3-98DC-E16DDFE0430F}"/>
      </w:docPartPr>
      <w:docPartBody>
        <w:p w:rsidR="002F6416" w:rsidRDefault="009D5D5A">
          <w:pPr>
            <w:pStyle w:val="1D61B46E5C0547CEBA423AB910824D53"/>
          </w:pPr>
          <w:r w:rsidRPr="00C15F7A">
            <w:rPr>
              <w:rStyle w:val="PlaceholderText"/>
            </w:rPr>
            <w:t>Click or tap here to enter text.</w:t>
          </w:r>
        </w:p>
      </w:docPartBody>
    </w:docPart>
    <w:docPart>
      <w:docPartPr>
        <w:name w:val="430128894B0C4CCAAF5F15368BC517DA"/>
        <w:category>
          <w:name w:val="General"/>
          <w:gallery w:val="placeholder"/>
        </w:category>
        <w:types>
          <w:type w:val="bbPlcHdr"/>
        </w:types>
        <w:behaviors>
          <w:behavior w:val="content"/>
        </w:behaviors>
        <w:guid w:val="{1802E4EE-E319-4B2A-B9DF-54A84401EF22}"/>
      </w:docPartPr>
      <w:docPartBody>
        <w:p w:rsidR="002F6416" w:rsidRDefault="009D5D5A">
          <w:pPr>
            <w:pStyle w:val="430128894B0C4CCAAF5F15368BC517DA"/>
          </w:pPr>
          <w:r w:rsidRPr="00C15F7A">
            <w:rPr>
              <w:rStyle w:val="PlaceholderText"/>
            </w:rPr>
            <w:t>Choose an item.</w:t>
          </w:r>
        </w:p>
      </w:docPartBody>
    </w:docPart>
    <w:docPart>
      <w:docPartPr>
        <w:name w:val="3FDABBD8B5084E46AAB44678AF35EB14"/>
        <w:category>
          <w:name w:val="General"/>
          <w:gallery w:val="placeholder"/>
        </w:category>
        <w:types>
          <w:type w:val="bbPlcHdr"/>
        </w:types>
        <w:behaviors>
          <w:behavior w:val="content"/>
        </w:behaviors>
        <w:guid w:val="{9BCCF8C8-34A1-4438-B9A5-637D10ACCC65}"/>
      </w:docPartPr>
      <w:docPartBody>
        <w:p w:rsidR="002F6416" w:rsidRDefault="009D5D5A">
          <w:pPr>
            <w:pStyle w:val="3FDABBD8B5084E46AAB44678AF35EB14"/>
          </w:pPr>
          <w:r w:rsidRPr="00C15F7A">
            <w:rPr>
              <w:rStyle w:val="PlaceholderText"/>
            </w:rPr>
            <w:t>Choose an item.</w:t>
          </w:r>
        </w:p>
      </w:docPartBody>
    </w:docPart>
    <w:docPart>
      <w:docPartPr>
        <w:name w:val="7F00E65F83034A7B9DCE632D7DC34288"/>
        <w:category>
          <w:name w:val="General"/>
          <w:gallery w:val="placeholder"/>
        </w:category>
        <w:types>
          <w:type w:val="bbPlcHdr"/>
        </w:types>
        <w:behaviors>
          <w:behavior w:val="content"/>
        </w:behaviors>
        <w:guid w:val="{AD1942B9-79E7-474A-96B2-9DB275076082}"/>
      </w:docPartPr>
      <w:docPartBody>
        <w:p w:rsidR="002F6416" w:rsidRDefault="009D5D5A">
          <w:pPr>
            <w:pStyle w:val="7F00E65F83034A7B9DCE632D7DC34288"/>
          </w:pPr>
          <w:r w:rsidRPr="00C15F7A">
            <w:rPr>
              <w:rStyle w:val="PlaceholderText"/>
            </w:rPr>
            <w:t>Choose an item.</w:t>
          </w:r>
        </w:p>
      </w:docPartBody>
    </w:docPart>
    <w:docPart>
      <w:docPartPr>
        <w:name w:val="4A4BC9E197BF41CCAB4981D4602B5428"/>
        <w:category>
          <w:name w:val="General"/>
          <w:gallery w:val="placeholder"/>
        </w:category>
        <w:types>
          <w:type w:val="bbPlcHdr"/>
        </w:types>
        <w:behaviors>
          <w:behavior w:val="content"/>
        </w:behaviors>
        <w:guid w:val="{698E0CFA-C1D9-40DC-B5B9-C05076170502}"/>
      </w:docPartPr>
      <w:docPartBody>
        <w:p w:rsidR="002F6416" w:rsidRDefault="009D5D5A">
          <w:pPr>
            <w:pStyle w:val="4A4BC9E197BF41CCAB4981D4602B5428"/>
          </w:pPr>
          <w:r w:rsidRPr="00C15F7A">
            <w:rPr>
              <w:rStyle w:val="PlaceholderText"/>
            </w:rPr>
            <w:t>Choose an item.</w:t>
          </w:r>
        </w:p>
      </w:docPartBody>
    </w:docPart>
    <w:docPart>
      <w:docPartPr>
        <w:name w:val="E8AA3B6884FF498D99D708CB7DAEFDEB"/>
        <w:category>
          <w:name w:val="General"/>
          <w:gallery w:val="placeholder"/>
        </w:category>
        <w:types>
          <w:type w:val="bbPlcHdr"/>
        </w:types>
        <w:behaviors>
          <w:behavior w:val="content"/>
        </w:behaviors>
        <w:guid w:val="{A3F730D8-8DEC-4EAD-9E25-605BE22CAF45}"/>
      </w:docPartPr>
      <w:docPartBody>
        <w:p w:rsidR="002F6416" w:rsidRDefault="009D5D5A">
          <w:pPr>
            <w:pStyle w:val="E8AA3B6884FF498D99D708CB7DAEFDEB"/>
          </w:pPr>
          <w:r w:rsidRPr="00C15F7A">
            <w:rPr>
              <w:rStyle w:val="PlaceholderText"/>
            </w:rPr>
            <w:t>Click or tap here to enter text.</w:t>
          </w:r>
        </w:p>
      </w:docPartBody>
    </w:docPart>
    <w:docPart>
      <w:docPartPr>
        <w:name w:val="FCA5AA16CDCF4C04AF6E413D46BF8159"/>
        <w:category>
          <w:name w:val="General"/>
          <w:gallery w:val="placeholder"/>
        </w:category>
        <w:types>
          <w:type w:val="bbPlcHdr"/>
        </w:types>
        <w:behaviors>
          <w:behavior w:val="content"/>
        </w:behaviors>
        <w:guid w:val="{517FE4A6-1F9E-4414-AC8D-FA413970250C}"/>
      </w:docPartPr>
      <w:docPartBody>
        <w:p w:rsidR="002F6416" w:rsidRDefault="009D5D5A">
          <w:pPr>
            <w:pStyle w:val="FCA5AA16CDCF4C04AF6E413D46BF8159"/>
          </w:pPr>
          <w:r w:rsidRPr="00C15F7A">
            <w:rPr>
              <w:rStyle w:val="PlaceholderText"/>
            </w:rPr>
            <w:t>Choose an item.</w:t>
          </w:r>
        </w:p>
      </w:docPartBody>
    </w:docPart>
    <w:docPart>
      <w:docPartPr>
        <w:name w:val="72796BC86BFC46C89F348AD6C686C0A2"/>
        <w:category>
          <w:name w:val="General"/>
          <w:gallery w:val="placeholder"/>
        </w:category>
        <w:types>
          <w:type w:val="bbPlcHdr"/>
        </w:types>
        <w:behaviors>
          <w:behavior w:val="content"/>
        </w:behaviors>
        <w:guid w:val="{B19B4BB0-97DF-4AC1-A948-78325699A09D}"/>
      </w:docPartPr>
      <w:docPartBody>
        <w:p w:rsidR="002F6416" w:rsidRDefault="009D5D5A">
          <w:pPr>
            <w:pStyle w:val="72796BC86BFC46C89F348AD6C686C0A2"/>
          </w:pPr>
          <w:r w:rsidRPr="00C15F7A">
            <w:rPr>
              <w:rStyle w:val="PlaceholderText"/>
            </w:rPr>
            <w:t>Choose an item.</w:t>
          </w:r>
        </w:p>
      </w:docPartBody>
    </w:docPart>
    <w:docPart>
      <w:docPartPr>
        <w:name w:val="C929EECED3AE4404A4A9829641398DC2"/>
        <w:category>
          <w:name w:val="General"/>
          <w:gallery w:val="placeholder"/>
        </w:category>
        <w:types>
          <w:type w:val="bbPlcHdr"/>
        </w:types>
        <w:behaviors>
          <w:behavior w:val="content"/>
        </w:behaviors>
        <w:guid w:val="{41492429-1360-47D5-AF30-3A6C91C285B1}"/>
      </w:docPartPr>
      <w:docPartBody>
        <w:p w:rsidR="002F6416" w:rsidRDefault="009D5D5A">
          <w:pPr>
            <w:pStyle w:val="C929EECED3AE4404A4A9829641398DC2"/>
          </w:pPr>
          <w:r w:rsidRPr="00C15F7A">
            <w:rPr>
              <w:rStyle w:val="PlaceholderText"/>
            </w:rPr>
            <w:t>Choose an item.</w:t>
          </w:r>
        </w:p>
      </w:docPartBody>
    </w:docPart>
    <w:docPart>
      <w:docPartPr>
        <w:name w:val="7C2CF04AA9A9483AB3EDB1F7BAD77E39"/>
        <w:category>
          <w:name w:val="General"/>
          <w:gallery w:val="placeholder"/>
        </w:category>
        <w:types>
          <w:type w:val="bbPlcHdr"/>
        </w:types>
        <w:behaviors>
          <w:behavior w:val="content"/>
        </w:behaviors>
        <w:guid w:val="{892561C6-A7AA-4030-B271-25245D1F84D4}"/>
      </w:docPartPr>
      <w:docPartBody>
        <w:p w:rsidR="002F6416" w:rsidRDefault="009D5D5A">
          <w:pPr>
            <w:pStyle w:val="7C2CF04AA9A9483AB3EDB1F7BAD77E39"/>
          </w:pPr>
          <w:r w:rsidRPr="00C15F7A">
            <w:rPr>
              <w:rStyle w:val="PlaceholderText"/>
            </w:rPr>
            <w:t>Click or tap here to enter text.</w:t>
          </w:r>
        </w:p>
      </w:docPartBody>
    </w:docPart>
    <w:docPart>
      <w:docPartPr>
        <w:name w:val="94948ACDC2624536B7D4B079D5E585A3"/>
        <w:category>
          <w:name w:val="General"/>
          <w:gallery w:val="placeholder"/>
        </w:category>
        <w:types>
          <w:type w:val="bbPlcHdr"/>
        </w:types>
        <w:behaviors>
          <w:behavior w:val="content"/>
        </w:behaviors>
        <w:guid w:val="{7C360E27-C49D-4E26-B86D-EFF0D0AB69F3}"/>
      </w:docPartPr>
      <w:docPartBody>
        <w:p w:rsidR="002F6416" w:rsidRDefault="009D5D5A">
          <w:pPr>
            <w:pStyle w:val="94948ACDC2624536B7D4B079D5E585A3"/>
          </w:pPr>
          <w:r w:rsidRPr="00C15F7A">
            <w:rPr>
              <w:rStyle w:val="PlaceholderText"/>
            </w:rPr>
            <w:t>Choose an item.</w:t>
          </w:r>
        </w:p>
      </w:docPartBody>
    </w:docPart>
    <w:docPart>
      <w:docPartPr>
        <w:name w:val="B56531FC38124B05829B4C5226A80FF7"/>
        <w:category>
          <w:name w:val="General"/>
          <w:gallery w:val="placeholder"/>
        </w:category>
        <w:types>
          <w:type w:val="bbPlcHdr"/>
        </w:types>
        <w:behaviors>
          <w:behavior w:val="content"/>
        </w:behaviors>
        <w:guid w:val="{F8E182F0-38D6-4AFE-868D-0CB583BEE055}"/>
      </w:docPartPr>
      <w:docPartBody>
        <w:p w:rsidR="002F6416" w:rsidRDefault="009D5D5A">
          <w:pPr>
            <w:pStyle w:val="B56531FC38124B05829B4C5226A80FF7"/>
          </w:pPr>
          <w:r w:rsidRPr="00C15F7A">
            <w:rPr>
              <w:rStyle w:val="PlaceholderText"/>
            </w:rPr>
            <w:t>Choose an item.</w:t>
          </w:r>
        </w:p>
      </w:docPartBody>
    </w:docPart>
    <w:docPart>
      <w:docPartPr>
        <w:name w:val="271E2695A371435CBB5711B36D28FC6E"/>
        <w:category>
          <w:name w:val="General"/>
          <w:gallery w:val="placeholder"/>
        </w:category>
        <w:types>
          <w:type w:val="bbPlcHdr"/>
        </w:types>
        <w:behaviors>
          <w:behavior w:val="content"/>
        </w:behaviors>
        <w:guid w:val="{CCC985F9-DEB2-410E-BB95-459F77721E05}"/>
      </w:docPartPr>
      <w:docPartBody>
        <w:p w:rsidR="002F6416" w:rsidRDefault="009D5D5A">
          <w:pPr>
            <w:pStyle w:val="271E2695A371435CBB5711B36D28FC6E"/>
          </w:pPr>
          <w:r w:rsidRPr="00C15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A6"/>
    <w:rsid w:val="0020516E"/>
    <w:rsid w:val="002F6416"/>
    <w:rsid w:val="006E1372"/>
    <w:rsid w:val="009D5D5A"/>
    <w:rsid w:val="00BB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12A6"/>
    <w:rPr>
      <w:color w:val="808080"/>
    </w:rPr>
  </w:style>
  <w:style w:type="paragraph" w:customStyle="1" w:styleId="3C68F591071D4EC0BB64097CA1DC5A40">
    <w:name w:val="3C68F591071D4EC0BB64097CA1DC5A40"/>
  </w:style>
  <w:style w:type="paragraph" w:customStyle="1" w:styleId="12131A4F85154F2980E2C7BC3069CA52">
    <w:name w:val="12131A4F85154F2980E2C7BC3069CA52"/>
  </w:style>
  <w:style w:type="paragraph" w:customStyle="1" w:styleId="954C801BC6AA4213925B8A2A97D2375E">
    <w:name w:val="954C801BC6AA4213925B8A2A97D2375E"/>
  </w:style>
  <w:style w:type="paragraph" w:customStyle="1" w:styleId="1D61B46E5C0547CEBA423AB910824D53">
    <w:name w:val="1D61B46E5C0547CEBA423AB910824D53"/>
  </w:style>
  <w:style w:type="paragraph" w:customStyle="1" w:styleId="430128894B0C4CCAAF5F15368BC517DA">
    <w:name w:val="430128894B0C4CCAAF5F15368BC517DA"/>
  </w:style>
  <w:style w:type="paragraph" w:customStyle="1" w:styleId="3FDABBD8B5084E46AAB44678AF35EB14">
    <w:name w:val="3FDABBD8B5084E46AAB44678AF35EB14"/>
  </w:style>
  <w:style w:type="paragraph" w:customStyle="1" w:styleId="7F00E65F83034A7B9DCE632D7DC34288">
    <w:name w:val="7F00E65F83034A7B9DCE632D7DC34288"/>
  </w:style>
  <w:style w:type="paragraph" w:customStyle="1" w:styleId="4A4BC9E197BF41CCAB4981D4602B5428">
    <w:name w:val="4A4BC9E197BF41CCAB4981D4602B5428"/>
  </w:style>
  <w:style w:type="paragraph" w:customStyle="1" w:styleId="E8AA3B6884FF498D99D708CB7DAEFDEB">
    <w:name w:val="E8AA3B6884FF498D99D708CB7DAEFDEB"/>
  </w:style>
  <w:style w:type="paragraph" w:customStyle="1" w:styleId="FCA5AA16CDCF4C04AF6E413D46BF8159">
    <w:name w:val="FCA5AA16CDCF4C04AF6E413D46BF8159"/>
  </w:style>
  <w:style w:type="paragraph" w:customStyle="1" w:styleId="72796BC86BFC46C89F348AD6C686C0A2">
    <w:name w:val="72796BC86BFC46C89F348AD6C686C0A2"/>
  </w:style>
  <w:style w:type="paragraph" w:customStyle="1" w:styleId="C929EECED3AE4404A4A9829641398DC2">
    <w:name w:val="C929EECED3AE4404A4A9829641398DC2"/>
  </w:style>
  <w:style w:type="paragraph" w:customStyle="1" w:styleId="7C2CF04AA9A9483AB3EDB1F7BAD77E39">
    <w:name w:val="7C2CF04AA9A9483AB3EDB1F7BAD77E39"/>
  </w:style>
  <w:style w:type="paragraph" w:customStyle="1" w:styleId="94948ACDC2624536B7D4B079D5E585A3">
    <w:name w:val="94948ACDC2624536B7D4B079D5E585A3"/>
  </w:style>
  <w:style w:type="paragraph" w:customStyle="1" w:styleId="B56531FC38124B05829B4C5226A80FF7">
    <w:name w:val="B56531FC38124B05829B4C5226A80FF7"/>
  </w:style>
  <w:style w:type="paragraph" w:customStyle="1" w:styleId="271E2695A371435CBB5711B36D28FC6E">
    <w:name w:val="271E2695A371435CBB5711B36D28F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4F9B-4A09-446A-B44A-0A28F2D6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3.16.18 DESSA Results Planning Form (6).dotx</Template>
  <TotalTime>1</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Williams</dc:creator>
  <cp:keywords/>
  <dc:description/>
  <cp:lastModifiedBy>Sandy Cales</cp:lastModifiedBy>
  <cp:revision>2</cp:revision>
  <cp:lastPrinted>2018-02-28T15:28:00Z</cp:lastPrinted>
  <dcterms:created xsi:type="dcterms:W3CDTF">2020-12-18T16:50:00Z</dcterms:created>
  <dcterms:modified xsi:type="dcterms:W3CDTF">2020-12-18T16:50:00Z</dcterms:modified>
</cp:coreProperties>
</file>